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A276" w14:textId="77777777" w:rsidR="00AC11DF" w:rsidRDefault="00AC11DF" w:rsidP="00F57918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2213E97E" w14:textId="77777777" w:rsidR="006F3F12" w:rsidRPr="00F57918" w:rsidRDefault="006F3F12" w:rsidP="00F57918">
      <w:pPr>
        <w:spacing w:after="0" w:line="240" w:lineRule="auto"/>
        <w:jc w:val="center"/>
        <w:rPr>
          <w:rFonts w:ascii="Calibri Light" w:eastAsia="Times New Roman" w:hAnsi="Calibri Light" w:cs="Calibri Light"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6D0A4CE6" w14:textId="77777777" w:rsidR="00AC11DF" w:rsidRPr="00F57918" w:rsidRDefault="00AC11DF" w:rsidP="00F57918">
      <w:pPr>
        <w:spacing w:after="0" w:line="240" w:lineRule="auto"/>
        <w:jc w:val="center"/>
        <w:rPr>
          <w:rFonts w:ascii="Calibri Light" w:eastAsia="Times New Roman" w:hAnsi="Calibri Light" w:cs="Calibri Light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14:paraId="3F35110F" w14:textId="77777777" w:rsidR="00AC11DF" w:rsidRPr="00F57918" w:rsidRDefault="00AC11DF" w:rsidP="00F57918">
      <w:pPr>
        <w:spacing w:after="0" w:line="240" w:lineRule="auto"/>
        <w:ind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DC4FE0" w14:textId="77777777" w:rsidR="00AC11DF" w:rsidRPr="00F57918" w:rsidRDefault="00AC11DF" w:rsidP="00F57918">
      <w:pPr>
        <w:spacing w:after="0" w:line="240" w:lineRule="auto"/>
        <w:jc w:val="center"/>
        <w:rPr>
          <w:rFonts w:ascii="Calibri Light" w:eastAsia="Times New Roman" w:hAnsi="Calibri Light" w:cs="Calibri Light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FÍSICA, MEI OU PARA GRUPO E COLETIVO SEM PERSONALIDADE JURÍDICA (SEM CNPJ)</w:t>
      </w:r>
    </w:p>
    <w:p w14:paraId="2BF14601" w14:textId="77777777" w:rsidR="00AC11DF" w:rsidRPr="00F57918" w:rsidRDefault="00AC11DF" w:rsidP="00F57918">
      <w:pPr>
        <w:pStyle w:val="PargrafodaLista"/>
        <w:numPr>
          <w:ilvl w:val="0"/>
          <w:numId w:val="4"/>
        </w:numPr>
        <w:spacing w:after="0" w:line="240" w:lineRule="auto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6217512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339044B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40A9FA20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3ED73F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CNPJ (Se a inscrição for realizada em nome do MEI):</w:t>
      </w:r>
    </w:p>
    <w:p w14:paraId="5785C7F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4255C37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6F37CF6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4B1C2D8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130AA99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1B181B9C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06E7F3C9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0B801DC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5743CEA3" w14:textId="77777777" w:rsidR="00AC11DF" w:rsidRPr="00F57918" w:rsidRDefault="00AC11DF" w:rsidP="00F57918">
      <w:pPr>
        <w:spacing w:after="0" w:line="240" w:lineRule="auto"/>
        <w:ind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F5B2C7D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47C6991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28ECE858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239A46A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7094F72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1DD9F9B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4E4CDE6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75FE07B6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2D7AC49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59D45E8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433AFEB7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Outra comunidade tradicional, indicar qual</w:t>
      </w:r>
    </w:p>
    <w:p w14:paraId="494A899F" w14:textId="77777777" w:rsidR="00AC11DF" w:rsidRPr="00F57918" w:rsidRDefault="00AC11DF" w:rsidP="00F57918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B8E7C1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343C5F3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B1CC1E8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6947925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79C6AC49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Homem Transgênero</w:t>
      </w:r>
    </w:p>
    <w:p w14:paraId="55CC56B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1B26ACF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Não informar</w:t>
      </w:r>
    </w:p>
    <w:p w14:paraId="35C6C32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39317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1E2C7A7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B627927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7BCE8BC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3DD65858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6308013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452334E8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2B17C46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1DF97B06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06F156BF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73998E63" w14:textId="77777777" w:rsidR="00AC11DF" w:rsidRPr="00F57918" w:rsidRDefault="00AC11DF" w:rsidP="00F57918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4F86439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2829CD1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66AD4118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FA724D7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6A3D0DE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434AD01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281E3AF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t-BR"/>
        </w:rPr>
      </w:pPr>
      <w:r w:rsidRPr="00F57918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t-BR"/>
        </w:rPr>
        <w:t>(  ) Outro tipo, indicar qual</w:t>
      </w:r>
    </w:p>
    <w:p w14:paraId="2AC9783E" w14:textId="77777777" w:rsidR="00AC11DF" w:rsidRPr="00F57918" w:rsidRDefault="00AC11DF" w:rsidP="00F57918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E1699D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1417E91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74556B4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0C0223F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4929AC97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5ECF071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4750600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71803EAF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5FF1B97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576591E7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6E9B2C2C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t-BR"/>
        </w:rPr>
      </w:pPr>
      <w:r w:rsidRPr="00F57918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t-BR"/>
        </w:rPr>
        <w:t>(  ) Pós-Graduação Incompleto</w:t>
      </w:r>
    </w:p>
    <w:p w14:paraId="51FA8B58" w14:textId="77777777" w:rsidR="00AC11DF" w:rsidRPr="00F57918" w:rsidRDefault="00AC11DF" w:rsidP="00F57918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3C0967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Qual a sua renda mensal fixa individual (média mensal bruta aproximada) nos últimos 3 meses?</w:t>
      </w:r>
    </w:p>
    <w:p w14:paraId="5E58675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0081128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72AFA48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574865D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0F783D3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12D1BC87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133A547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3FC6653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3926CE78" w14:textId="77777777" w:rsidR="00AC11DF" w:rsidRPr="00F57918" w:rsidRDefault="00AC11DF" w:rsidP="00F57918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0CBAE5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0ECADF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52DA3BC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193384A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6875BCB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Outro, indicar qual</w:t>
      </w:r>
    </w:p>
    <w:p w14:paraId="07D5601F" w14:textId="77777777" w:rsidR="00AC11DF" w:rsidRPr="00F57918" w:rsidRDefault="00AC11DF" w:rsidP="00F57918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FD53C1D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526FD68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27853F5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DDC186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3FA1879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32DC0AC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3E95E9A7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18318D74" w14:textId="77777777" w:rsidR="00AC11DF" w:rsidRPr="00F57918" w:rsidRDefault="00AC11DF" w:rsidP="00F57918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00C503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336D325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7F319CA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2D52C8F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5BF3BA8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047222F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33F742D0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2FCAE1F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154B36E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018690B8" w14:textId="77777777" w:rsidR="00AC11DF" w:rsidRPr="00F57918" w:rsidRDefault="00AC11DF" w:rsidP="00F57918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26A90ED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Você está representando um coletivo (sem CNPJ)?</w:t>
      </w:r>
    </w:p>
    <w:p w14:paraId="6D46A2C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DF60A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198AE8D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0114411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01123B9F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3385E69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32EB9A5D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138D9DC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EA91B5B" w14:textId="77777777" w:rsidR="00F57918" w:rsidRPr="00F57918" w:rsidRDefault="00F57918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3AEA3E55" w14:textId="77777777" w:rsidR="00AC11DF" w:rsidRPr="00F57918" w:rsidRDefault="00AC11DF" w:rsidP="00F57918">
      <w:pPr>
        <w:spacing w:after="0" w:line="240" w:lineRule="auto"/>
        <w:ind w:left="120" w:right="120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47662812" w14:textId="77777777" w:rsidR="00AC11DF" w:rsidRPr="00F57918" w:rsidRDefault="00AC11DF" w:rsidP="00F57918">
      <w:pPr>
        <w:spacing w:after="0" w:line="240" w:lineRule="auto"/>
        <w:ind w:left="120" w:right="120"/>
        <w:jc w:val="center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1C0CF6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b/>
          <w:bCs/>
          <w:color w:val="000000"/>
        </w:rPr>
        <w:t>1. DADOS DO AGENTE CULTURAL</w:t>
      </w: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 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102A0BB7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Razão Social: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381036DC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Nome fantasia: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6115656B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CNPJ: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0CE0AF5D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Endereço da sede: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22B42F12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Cidade: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757E866D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Estado: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11F7E8FB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Número de representantes legais: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6EB18F84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Nome do representante legal: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2CDBACD8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CPF do representante legal: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0282B7E9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E-mail do representante legal: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6BD60629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Telefone do representante legal: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0CB74CA9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 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6F0499E0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b/>
          <w:bCs/>
          <w:color w:val="000000"/>
        </w:rPr>
        <w:t>Gênero do representante legal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1E902634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Mulher cisgênero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1B166E3D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Homem cisgênero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468FC95D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Mulher Transgênero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152CDF43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Homem Transgênero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757DC515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Não Binária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74FEBC39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Não informar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6B87D1D0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 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5489032F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b/>
          <w:bCs/>
          <w:color w:val="000000"/>
        </w:rPr>
        <w:t>Raça/cor/etnia do representante legal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274C0E33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Branca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2BC97220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lastRenderedPageBreak/>
        <w:t>(  ) Preta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6A2C06EC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Parda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361268A5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   ) Amarela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7B4564C5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Indígena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3037C9CF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 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6745E7EF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b/>
          <w:bCs/>
          <w:color w:val="000000"/>
        </w:rPr>
        <w:t>Representante legal é pessoa com deficiência - PCD?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7FDF9E93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  ) Sim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40D37D0A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  ) Não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0C70CA6B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 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5E121FEB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b/>
          <w:bCs/>
          <w:color w:val="000000"/>
        </w:rPr>
        <w:t>Caso tenha marcado "sim" qual o tipo de deficiência?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785F6B49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Auditiva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7FA3C574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Física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48DAEFBF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Intelectual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122C4EED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Múltipla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48DC9A16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Visual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52101C7A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  ) Outra, indicar qual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4F215008" w14:textId="77777777" w:rsidR="00AC11DF" w:rsidRPr="00F57918" w:rsidRDefault="00AC11DF" w:rsidP="00F57918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 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4C082955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b/>
          <w:bCs/>
          <w:color w:val="000000"/>
        </w:rPr>
        <w:t>Escolaridade do representante legal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70268754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Não tenho Educação Formal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11229F79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Ensino Fundamental Incompleto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784CA578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Ensino Fundamental Completo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2F74D57F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Ensino Médio Incompleto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302F2801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Ensino Médio Completo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1C1E710D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Curso Técnico completo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56E3CC86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Ensino Superior Incompleto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7C2A117C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Ensino Superior Completo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74EDB5F5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  ) Pós Graduação completo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5E6A7834" w14:textId="77777777" w:rsidR="00AC11DF" w:rsidRPr="00F57918" w:rsidRDefault="00AC11DF" w:rsidP="00F57918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Calibri Light" w:hAnsi="Calibri Light" w:cs="Calibri Light"/>
          <w:sz w:val="18"/>
          <w:szCs w:val="18"/>
        </w:rPr>
      </w:pPr>
      <w:r w:rsidRPr="00F57918">
        <w:rPr>
          <w:rStyle w:val="normaltextrun"/>
          <w:rFonts w:ascii="Calibri Light" w:eastAsiaTheme="majorEastAsia" w:hAnsi="Calibri Light" w:cs="Calibri Light"/>
          <w:color w:val="000000"/>
        </w:rPr>
        <w:t>(  ) Pós-Graduação Incompleto</w:t>
      </w:r>
      <w:r w:rsidRPr="00F57918">
        <w:rPr>
          <w:rStyle w:val="eop"/>
          <w:rFonts w:ascii="Calibri Light" w:hAnsi="Calibri Light" w:cs="Calibri Light"/>
          <w:color w:val="000000"/>
        </w:rPr>
        <w:t> </w:t>
      </w:r>
    </w:p>
    <w:p w14:paraId="35925B00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B9EF5C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5A206686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280A152C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DB0171" w14:textId="588B2DDA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</w:t>
      </w:r>
    </w:p>
    <w:p w14:paraId="148A144F" w14:textId="77777777" w:rsidR="00F57918" w:rsidRPr="00F57918" w:rsidRDefault="00F57918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3657482" w14:textId="52ACD166" w:rsidR="00F57918" w:rsidRPr="00F57918" w:rsidRDefault="00F57918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9302EB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190B4506" w14:textId="47FE161F" w:rsidR="00F57918" w:rsidRPr="00F57918" w:rsidRDefault="00F57918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(   ) </w:t>
      </w:r>
      <w:r w:rsidR="009302EB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Capoeira</w:t>
      </w:r>
    </w:p>
    <w:p w14:paraId="29DFAAA7" w14:textId="0890F07C" w:rsidR="00F57918" w:rsidRPr="00F57918" w:rsidRDefault="00F57918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(   ) </w:t>
      </w:r>
      <w:r w:rsidR="009302EB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5DD3185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1F51813F" w14:textId="77777777" w:rsidR="00F57918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24E9C2AE" w14:textId="1A0DD282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</w:p>
    <w:p w14:paraId="6537FA56" w14:textId="77777777" w:rsidR="00F57918" w:rsidRPr="00F57918" w:rsidRDefault="00F57918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36DE645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0CBCB40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D68EE3A" w14:textId="77777777" w:rsidR="00F57918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3E031F8E" w14:textId="40905DBD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18DE6208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26637F69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521BA2F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0947533F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10513AE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174C9CE9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712C61F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EB66FCF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hAnsi="Calibri Light" w:cs="Calibri Light"/>
        </w:rPr>
      </w:pPr>
      <w:r w:rsidRPr="00F57918">
        <w:rPr>
          <w:rFonts w:ascii="Calibri Light" w:eastAsia="Times New Roman" w:hAnsi="Calibri Light" w:cs="Calibri Light"/>
          <w:color w:val="000000" w:themeColor="text1"/>
          <w:sz w:val="24"/>
          <w:szCs w:val="24"/>
          <w:lang w:eastAsia="pt-BR"/>
        </w:rPr>
        <w:t>LGBTQIAPN+</w:t>
      </w:r>
    </w:p>
    <w:p w14:paraId="47EC2B7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4A4B86AF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4E7AD259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58E473F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4F41266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116AA080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lastRenderedPageBreak/>
        <w:t>Outros, indicar qual</w:t>
      </w:r>
    </w:p>
    <w:p w14:paraId="429BFDA1" w14:textId="77777777" w:rsidR="00AC11DF" w:rsidRPr="00F57918" w:rsidRDefault="00AC11DF" w:rsidP="00F57918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55DECFD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2F59AE8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14:paraId="1E8869CD" w14:textId="77777777" w:rsidR="00AC11DF" w:rsidRPr="00F57918" w:rsidRDefault="00AC11DF" w:rsidP="00F57918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24F964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7244A2C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4E2520F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016F06B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B606F0C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5D90E26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A4B1E05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4ECB5A4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6A52C23C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03F26858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0599A4B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725051B9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E5C193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7E4072A6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097B4D6F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5A564A0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3B61E86C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361E4BD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34FE0A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A69477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63E6BAC7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2598406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CEAAC2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31DAD84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33A86859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5EB7F386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520649AC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outras medidas que visem a eliminação de atitudes capacitistas. </w:t>
      </w:r>
    </w:p>
    <w:p w14:paraId="56453E3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7007E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19EB75BF" w14:textId="77777777" w:rsidR="00AC11DF" w:rsidRPr="00F57918" w:rsidRDefault="00AC11DF" w:rsidP="00F57918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10D189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14:paraId="15437AF8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58D13BD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F23080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7F3B869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29A69AC8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78CBB5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289F20EE" w14:textId="69704473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AC11DF" w:rsidRPr="00F57918" w14:paraId="2E45B25E" w14:textId="77777777" w:rsidTr="00B63002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7BBF116A" w14:textId="77777777" w:rsidR="00AC11DF" w:rsidRPr="00F57918" w:rsidRDefault="00AC11DF" w:rsidP="00F57918">
            <w:pPr>
              <w:spacing w:after="0" w:line="240" w:lineRule="auto"/>
              <w:ind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498"/>
              <w:gridCol w:w="1525"/>
              <w:gridCol w:w="1916"/>
              <w:gridCol w:w="2892"/>
            </w:tblGrid>
            <w:tr w:rsidR="00AC11DF" w:rsidRPr="00F57918" w14:paraId="35844A2A" w14:textId="77777777" w:rsidTr="00F57918">
              <w:tc>
                <w:tcPr>
                  <w:tcW w:w="2047" w:type="dxa"/>
                  <w:hideMark/>
                </w:tcPr>
                <w:p w14:paraId="6C0C103B" w14:textId="77777777" w:rsidR="00AC11DF" w:rsidRPr="00F57918" w:rsidRDefault="00AC11DF" w:rsidP="00F57918">
                  <w:pPr>
                    <w:ind w:left="120" w:right="120"/>
                    <w:jc w:val="both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57918"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hideMark/>
                </w:tcPr>
                <w:p w14:paraId="25D7AA09" w14:textId="77777777" w:rsidR="00AC11DF" w:rsidRPr="00F57918" w:rsidRDefault="00AC11DF" w:rsidP="00F57918">
                  <w:pPr>
                    <w:ind w:left="120" w:right="120"/>
                    <w:jc w:val="both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57918"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hideMark/>
                </w:tcPr>
                <w:p w14:paraId="5DA2E5D2" w14:textId="77777777" w:rsidR="00AC11DF" w:rsidRPr="00F57918" w:rsidRDefault="00AC11DF" w:rsidP="00F57918">
                  <w:pPr>
                    <w:ind w:left="120" w:right="120"/>
                    <w:jc w:val="both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57918"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hideMark/>
                </w:tcPr>
                <w:p w14:paraId="4D579F3A" w14:textId="77777777" w:rsidR="00AC11DF" w:rsidRPr="00F57918" w:rsidRDefault="00AC11DF" w:rsidP="00F57918">
                  <w:pPr>
                    <w:ind w:left="120" w:right="120"/>
                    <w:jc w:val="center"/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57918">
                    <w:rPr>
                      <w:rFonts w:ascii="Calibri Light" w:eastAsia="Times New Roman" w:hAnsi="Calibri Light" w:cs="Calibri Light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AC11DF" w:rsidRPr="00F57918" w14:paraId="0B742065" w14:textId="77777777" w:rsidTr="00F57918">
              <w:tc>
                <w:tcPr>
                  <w:tcW w:w="2047" w:type="dxa"/>
                  <w:hideMark/>
                </w:tcPr>
                <w:p w14:paraId="2F1DFBC9" w14:textId="77777777" w:rsidR="00AC11DF" w:rsidRPr="00F57918" w:rsidRDefault="00AC11DF" w:rsidP="00F57918">
                  <w:pPr>
                    <w:ind w:left="120" w:right="120"/>
                    <w:jc w:val="both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57918"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hideMark/>
                </w:tcPr>
                <w:p w14:paraId="2C510F49" w14:textId="77777777" w:rsidR="00AC11DF" w:rsidRPr="00F57918" w:rsidRDefault="00AC11DF" w:rsidP="00F57918">
                  <w:pPr>
                    <w:ind w:left="120" w:right="120"/>
                    <w:jc w:val="both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57918"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hideMark/>
                </w:tcPr>
                <w:p w14:paraId="3CC41F03" w14:textId="77777777" w:rsidR="00AC11DF" w:rsidRPr="00F57918" w:rsidRDefault="00AC11DF" w:rsidP="00F57918">
                  <w:pPr>
                    <w:ind w:left="120" w:right="120"/>
                    <w:jc w:val="both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57918"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hideMark/>
                </w:tcPr>
                <w:p w14:paraId="4AE69878" w14:textId="77777777" w:rsidR="00AC11DF" w:rsidRPr="00F57918" w:rsidRDefault="00AC11DF" w:rsidP="00F57918">
                  <w:pPr>
                    <w:ind w:left="120" w:right="120"/>
                    <w:jc w:val="both"/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57918">
                    <w:rPr>
                      <w:rFonts w:ascii="Calibri Light" w:eastAsia="Times New Roman" w:hAnsi="Calibri Light" w:cs="Calibri Light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 w14:paraId="010B6C48" w14:textId="77777777" w:rsidR="00AC11DF" w:rsidRPr="00F57918" w:rsidRDefault="00AC11DF" w:rsidP="00F5791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42D87A1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CFD32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10E54436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46767D7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8923" w:type="dxa"/>
        <w:tblLayout w:type="fixed"/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AC11DF" w:rsidRPr="00F57918" w14:paraId="44E5421F" w14:textId="77777777" w:rsidTr="00F57918">
        <w:tc>
          <w:tcPr>
            <w:tcW w:w="1693" w:type="dxa"/>
            <w:hideMark/>
          </w:tcPr>
          <w:p w14:paraId="4AB7503C" w14:textId="77777777" w:rsidR="00AC11DF" w:rsidRPr="00F57918" w:rsidRDefault="00AC11DF" w:rsidP="00F57918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hideMark/>
          </w:tcPr>
          <w:p w14:paraId="758DF51F" w14:textId="77777777" w:rsidR="00AC11DF" w:rsidRPr="00F57918" w:rsidRDefault="00AC11DF" w:rsidP="00F57918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hideMark/>
          </w:tcPr>
          <w:p w14:paraId="6201929B" w14:textId="77777777" w:rsidR="00AC11DF" w:rsidRPr="00F57918" w:rsidRDefault="00AC11DF" w:rsidP="00F57918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hideMark/>
          </w:tcPr>
          <w:p w14:paraId="71623752" w14:textId="77777777" w:rsidR="00AC11DF" w:rsidRPr="00F57918" w:rsidRDefault="00AC11DF" w:rsidP="00F57918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hideMark/>
          </w:tcPr>
          <w:p w14:paraId="5FF13E05" w14:textId="77777777" w:rsidR="00AC11DF" w:rsidRPr="00F57918" w:rsidRDefault="00AC11DF" w:rsidP="00F57918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AC11DF" w:rsidRPr="00F57918" w14:paraId="0B7CE6B5" w14:textId="77777777" w:rsidTr="00F57918">
        <w:tc>
          <w:tcPr>
            <w:tcW w:w="1693" w:type="dxa"/>
            <w:hideMark/>
          </w:tcPr>
          <w:p w14:paraId="2A268637" w14:textId="77777777" w:rsidR="00AC11DF" w:rsidRPr="00F57918" w:rsidRDefault="00AC11DF" w:rsidP="00F57918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hideMark/>
          </w:tcPr>
          <w:p w14:paraId="22F7B57D" w14:textId="77777777" w:rsidR="00AC11DF" w:rsidRPr="00F57918" w:rsidRDefault="00AC11DF" w:rsidP="00F57918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hideMark/>
          </w:tcPr>
          <w:p w14:paraId="13FA3728" w14:textId="77777777" w:rsidR="00AC11DF" w:rsidRPr="00F57918" w:rsidRDefault="00AC11DF" w:rsidP="00F57918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hideMark/>
          </w:tcPr>
          <w:p w14:paraId="0122BC99" w14:textId="77777777" w:rsidR="00AC11DF" w:rsidRPr="00F57918" w:rsidRDefault="00AC11DF" w:rsidP="00F57918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hideMark/>
          </w:tcPr>
          <w:p w14:paraId="2CA9DC80" w14:textId="77777777" w:rsidR="00AC11DF" w:rsidRPr="00F57918" w:rsidRDefault="00AC11DF" w:rsidP="00F57918">
            <w:pPr>
              <w:ind w:left="120" w:right="120"/>
              <w:jc w:val="both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11/11/2024</w:t>
            </w:r>
          </w:p>
        </w:tc>
      </w:tr>
    </w:tbl>
    <w:p w14:paraId="51AB625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6E7943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6D2E72A6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 w14:paraId="29F134A1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7CD4BD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Projeto possui recursos financeiros de outras fontes? Se sim, quais?</w:t>
      </w:r>
    </w:p>
    <w:p w14:paraId="40FA1EB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567A2ED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2863194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7CCDEE0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033204C0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30ECEAD4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0BF99FE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02777BE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3CD99F8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03CA61AE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061213F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7E940C8B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10B22457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1D28CA31" w14:textId="2C4EAF0E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19200B4C" w14:textId="77777777" w:rsidR="00F57918" w:rsidRPr="00F57918" w:rsidRDefault="00F57918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40E17033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9A296C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6C33E65A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1E190DE6" w14:textId="77777777" w:rsidR="00AC11DF" w:rsidRPr="00F57918" w:rsidRDefault="00AC11DF" w:rsidP="00F57918">
      <w:pPr>
        <w:spacing w:after="0" w:line="240" w:lineRule="auto"/>
        <w:ind w:right="120"/>
        <w:jc w:val="both"/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4236E621" w14:textId="77777777" w:rsidR="00AC11DF" w:rsidRPr="00F57918" w:rsidRDefault="00AC11DF" w:rsidP="00F57918">
      <w:pPr>
        <w:spacing w:after="0" w:line="241" w:lineRule="auto"/>
        <w:ind w:right="103"/>
        <w:jc w:val="both"/>
        <w:textDirection w:val="btLr"/>
        <w:rPr>
          <w:rFonts w:ascii="Calibri Light" w:hAnsi="Calibri Light" w:cs="Calibri Light"/>
          <w:sz w:val="24"/>
          <w:szCs w:val="24"/>
        </w:rPr>
      </w:pPr>
      <w:r w:rsidRPr="00F57918">
        <w:rPr>
          <w:rFonts w:ascii="Calibri Light" w:hAnsi="Calibri Light" w:cs="Calibri Light"/>
          <w:sz w:val="24"/>
          <w:szCs w:val="24"/>
        </w:rPr>
        <w:t xml:space="preserve">Preencha a tabela informando todas as despesas indicando as metas/etapas às quais elas estão relacionadas. </w:t>
      </w:r>
    </w:p>
    <w:p w14:paraId="4F2754F5" w14:textId="77777777" w:rsidR="00AC11DF" w:rsidRPr="00F57918" w:rsidRDefault="00AC11DF" w:rsidP="00F57918">
      <w:pPr>
        <w:spacing w:after="0"/>
        <w:ind w:right="108"/>
        <w:jc w:val="both"/>
        <w:textDirection w:val="btLr"/>
        <w:rPr>
          <w:rFonts w:ascii="Calibri Light" w:hAnsi="Calibri Light" w:cs="Calibri Light"/>
          <w:sz w:val="24"/>
          <w:szCs w:val="24"/>
        </w:rPr>
      </w:pPr>
      <w:r w:rsidRPr="00F57918">
        <w:rPr>
          <w:rFonts w:ascii="Calibri Light" w:hAnsi="Calibri Light" w:cs="Calibri Light"/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 w14:paraId="32F31418" w14:textId="77777777" w:rsidR="00AC11DF" w:rsidRPr="00F57918" w:rsidRDefault="00AC11DF" w:rsidP="00F57918">
      <w:pPr>
        <w:spacing w:after="0"/>
        <w:ind w:right="108"/>
        <w:jc w:val="both"/>
        <w:textDirection w:val="btLr"/>
        <w:rPr>
          <w:rFonts w:ascii="Calibri Light" w:hAnsi="Calibri Light" w:cs="Calibri Light"/>
          <w:color w:val="FF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61"/>
        <w:gridCol w:w="1429"/>
        <w:gridCol w:w="1706"/>
        <w:gridCol w:w="1469"/>
        <w:gridCol w:w="1380"/>
        <w:gridCol w:w="1313"/>
        <w:gridCol w:w="1248"/>
      </w:tblGrid>
      <w:tr w:rsidR="00AC11DF" w:rsidRPr="00F57918" w14:paraId="05F8264B" w14:textId="77777777" w:rsidTr="00F57918">
        <w:tc>
          <w:tcPr>
            <w:tcW w:w="1161" w:type="dxa"/>
            <w:hideMark/>
          </w:tcPr>
          <w:p w14:paraId="3256B56F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hideMark/>
          </w:tcPr>
          <w:p w14:paraId="437B3F90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hideMark/>
          </w:tcPr>
          <w:p w14:paraId="6A4241CA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hideMark/>
          </w:tcPr>
          <w:p w14:paraId="0AE2D15B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hideMark/>
          </w:tcPr>
          <w:p w14:paraId="3A8643E9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hideMark/>
          </w:tcPr>
          <w:p w14:paraId="4BE80FCB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</w:tcPr>
          <w:p w14:paraId="20B2C9E5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Referência de preço (opcional)</w:t>
            </w:r>
          </w:p>
        </w:tc>
      </w:tr>
      <w:tr w:rsidR="00AC11DF" w:rsidRPr="00F57918" w14:paraId="634307BC" w14:textId="77777777" w:rsidTr="00F57918">
        <w:tc>
          <w:tcPr>
            <w:tcW w:w="1161" w:type="dxa"/>
            <w:hideMark/>
          </w:tcPr>
          <w:p w14:paraId="1BE1C565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hideMark/>
          </w:tcPr>
          <w:p w14:paraId="3F5E655F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hideMark/>
          </w:tcPr>
          <w:p w14:paraId="2363B166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hideMark/>
          </w:tcPr>
          <w:p w14:paraId="42995F43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hideMark/>
          </w:tcPr>
          <w:p w14:paraId="10E85294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hideMark/>
          </w:tcPr>
          <w:p w14:paraId="3BB4A4F3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57918"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</w:tcPr>
          <w:p w14:paraId="1C28C610" w14:textId="77777777" w:rsidR="00AC11DF" w:rsidRPr="00F57918" w:rsidRDefault="00AC11DF" w:rsidP="00F57918">
            <w:pPr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D8CB2C8" w14:textId="77777777" w:rsidR="00AC11DF" w:rsidRPr="00F57918" w:rsidRDefault="00AC11DF" w:rsidP="00F57918">
      <w:pPr>
        <w:spacing w:after="0" w:line="240" w:lineRule="auto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39B36352" w14:textId="77777777" w:rsidR="00AC11DF" w:rsidRPr="00F57918" w:rsidRDefault="00AC11DF" w:rsidP="00F57918">
      <w:pPr>
        <w:spacing w:after="0" w:line="240" w:lineRule="auto"/>
        <w:ind w:left="120" w:right="12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DOCUMENTOS COMPLEMENTARES</w:t>
      </w:r>
    </w:p>
    <w:p w14:paraId="31F61143" w14:textId="1EC48E59" w:rsidR="00AC11DF" w:rsidRPr="00F57918" w:rsidRDefault="00AC11DF" w:rsidP="00F57918">
      <w:pPr>
        <w:spacing w:after="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  <w:r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</w:t>
      </w:r>
      <w:r w:rsidR="00F57918" w:rsidRPr="00F57918"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5608D163" w14:textId="06891E96" w:rsidR="00F57918" w:rsidRPr="00F57918" w:rsidRDefault="00F57918" w:rsidP="00F57918">
      <w:pPr>
        <w:spacing w:after="0"/>
        <w:jc w:val="both"/>
        <w:rPr>
          <w:rFonts w:ascii="Calibri Light" w:eastAsia="Times New Roman" w:hAnsi="Calibri Light" w:cs="Calibri Light"/>
          <w:color w:val="000000"/>
          <w:kern w:val="0"/>
          <w:sz w:val="24"/>
          <w:szCs w:val="24"/>
          <w:lang w:eastAsia="pt-BR"/>
          <w14:ligatures w14:val="none"/>
        </w:rPr>
      </w:pPr>
    </w:p>
    <w:p w14:paraId="48AAE65F" w14:textId="69B200F1" w:rsidR="00D57046" w:rsidRPr="00C62914" w:rsidRDefault="00C62914" w:rsidP="00C62914">
      <w:pPr>
        <w:ind w:left="142"/>
        <w:rPr>
          <w:rFonts w:ascii="Calibri Light" w:hAnsi="Calibri Light" w:cs="Calibri Light"/>
          <w:b/>
          <w:bCs/>
          <w:sz w:val="24"/>
          <w:szCs w:val="24"/>
        </w:rPr>
      </w:pPr>
      <w:r w:rsidRPr="00C62914">
        <w:rPr>
          <w:rFonts w:ascii="Calibri Light" w:hAnsi="Calibri Light" w:cs="Calibri Light"/>
          <w:b/>
          <w:bCs/>
          <w:sz w:val="24"/>
          <w:szCs w:val="24"/>
        </w:rPr>
        <w:t xml:space="preserve">5. DECLARAÇÕES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PARA </w:t>
      </w:r>
      <w:r w:rsidRPr="00C62914">
        <w:rPr>
          <w:rFonts w:ascii="Calibri Light" w:hAnsi="Calibri Light" w:cs="Calibri Light"/>
          <w:b/>
          <w:bCs/>
          <w:sz w:val="24"/>
          <w:szCs w:val="24"/>
        </w:rPr>
        <w:t>COTA</w:t>
      </w:r>
      <w:r>
        <w:rPr>
          <w:rFonts w:ascii="Calibri Light" w:hAnsi="Calibri Light" w:cs="Calibri Light"/>
          <w:b/>
          <w:bCs/>
          <w:sz w:val="24"/>
          <w:szCs w:val="24"/>
        </w:rPr>
        <w:t>S</w:t>
      </w:r>
      <w:r w:rsidRPr="00C62914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4D7DD0BF" w14:textId="77777777" w:rsidR="00C62914" w:rsidRDefault="00C62914" w:rsidP="00C62914">
      <w:pPr>
        <w:pStyle w:val="PargrafodaLista"/>
        <w:ind w:left="0"/>
        <w:rPr>
          <w:rFonts w:ascii="Calibri Light" w:hAnsi="Calibri Light" w:cs="Calibri Light"/>
          <w:sz w:val="24"/>
          <w:szCs w:val="24"/>
        </w:rPr>
      </w:pPr>
      <w:r w:rsidRPr="00C62914">
        <w:rPr>
          <w:rFonts w:ascii="Calibri Light" w:hAnsi="Calibri Light" w:cs="Calibri Light"/>
          <w:sz w:val="24"/>
          <w:szCs w:val="24"/>
        </w:rPr>
        <w:t>DECLARO para fins de participação no Edital</w:t>
      </w:r>
      <w:r>
        <w:rPr>
          <w:rFonts w:ascii="Calibri Light" w:hAnsi="Calibri Light" w:cs="Calibri Light"/>
          <w:sz w:val="24"/>
          <w:szCs w:val="24"/>
        </w:rPr>
        <w:t xml:space="preserve"> 001/2024</w:t>
      </w:r>
      <w:r w:rsidRPr="00C62914">
        <w:rPr>
          <w:rFonts w:ascii="Calibri Light" w:hAnsi="Calibri Light" w:cs="Calibri Light"/>
          <w:sz w:val="24"/>
          <w:szCs w:val="24"/>
        </w:rPr>
        <w:t xml:space="preserve"> que sou</w:t>
      </w:r>
      <w:r>
        <w:rPr>
          <w:rFonts w:ascii="Calibri Light" w:hAnsi="Calibri Light" w:cs="Calibri Light"/>
          <w:sz w:val="24"/>
          <w:szCs w:val="24"/>
        </w:rPr>
        <w:t>:</w:t>
      </w:r>
    </w:p>
    <w:p w14:paraId="0C1E601E" w14:textId="77777777" w:rsidR="00C62914" w:rsidRDefault="00C62914" w:rsidP="00C62914">
      <w:pPr>
        <w:pStyle w:val="PargrafodaLista"/>
        <w:ind w:left="0"/>
        <w:rPr>
          <w:rFonts w:ascii="Calibri Light" w:hAnsi="Calibri Light" w:cs="Calibri Light"/>
          <w:sz w:val="24"/>
          <w:szCs w:val="24"/>
        </w:rPr>
      </w:pPr>
    </w:p>
    <w:p w14:paraId="410D90B4" w14:textId="77777777" w:rsidR="00C62914" w:rsidRDefault="00C62914" w:rsidP="00C62914">
      <w:pPr>
        <w:pStyle w:val="PargrafodaLista"/>
        <w:ind w:left="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(   ) Negro</w:t>
      </w:r>
    </w:p>
    <w:p w14:paraId="558BDE0D" w14:textId="77777777" w:rsidR="00C62914" w:rsidRPr="00C62914" w:rsidRDefault="00C62914" w:rsidP="00C62914">
      <w:pPr>
        <w:pStyle w:val="PargrafodaLista"/>
        <w:ind w:left="0"/>
        <w:rPr>
          <w:rFonts w:ascii="Calibri Light" w:hAnsi="Calibri Light" w:cs="Calibri Light"/>
          <w:sz w:val="24"/>
          <w:szCs w:val="24"/>
        </w:rPr>
      </w:pPr>
    </w:p>
    <w:p w14:paraId="262CFBA5" w14:textId="07CFEE73" w:rsidR="00C62914" w:rsidRPr="00C62914" w:rsidRDefault="00C62914" w:rsidP="00C62914">
      <w:pPr>
        <w:pStyle w:val="PargrafodaLista"/>
        <w:ind w:left="0"/>
        <w:rPr>
          <w:rFonts w:ascii="Calibri Light" w:hAnsi="Calibri Light" w:cs="Calibri Light"/>
          <w:sz w:val="24"/>
          <w:szCs w:val="24"/>
        </w:rPr>
      </w:pPr>
      <w:r w:rsidRPr="00C62914">
        <w:rPr>
          <w:rFonts w:ascii="Calibri Light" w:hAnsi="Calibri Light" w:cs="Calibri Light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5C2148A1" w14:textId="77777777" w:rsidR="00C62914" w:rsidRDefault="00C62914" w:rsidP="00C62914">
      <w:pPr>
        <w:pStyle w:val="PargrafodaLista"/>
        <w:rPr>
          <w:rFonts w:ascii="Calibri Light" w:hAnsi="Calibri Light" w:cs="Calibri Light"/>
          <w:sz w:val="24"/>
          <w:szCs w:val="24"/>
        </w:rPr>
      </w:pPr>
    </w:p>
    <w:p w14:paraId="246B9452" w14:textId="77777777" w:rsidR="00D5332F" w:rsidRDefault="00D5332F" w:rsidP="00C62914">
      <w:pPr>
        <w:pStyle w:val="PargrafodaLista"/>
        <w:rPr>
          <w:rFonts w:ascii="Calibri Light" w:hAnsi="Calibri Light" w:cs="Calibri Light"/>
          <w:sz w:val="24"/>
          <w:szCs w:val="24"/>
        </w:rPr>
      </w:pPr>
    </w:p>
    <w:p w14:paraId="1AAA9CE9" w14:textId="01B555BA" w:rsidR="00D5332F" w:rsidRDefault="00D5332F" w:rsidP="00D5332F">
      <w:pPr>
        <w:pStyle w:val="PargrafodaLista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Local e data.</w:t>
      </w:r>
    </w:p>
    <w:p w14:paraId="2228F1BE" w14:textId="77777777" w:rsidR="00D5332F" w:rsidRDefault="00D5332F" w:rsidP="00D5332F">
      <w:pPr>
        <w:pStyle w:val="PargrafodaLista"/>
        <w:jc w:val="right"/>
        <w:rPr>
          <w:rFonts w:ascii="Calibri Light" w:hAnsi="Calibri Light" w:cs="Calibri Light"/>
          <w:sz w:val="24"/>
          <w:szCs w:val="24"/>
        </w:rPr>
      </w:pPr>
    </w:p>
    <w:p w14:paraId="70FCD1AD" w14:textId="77777777" w:rsidR="00D5332F" w:rsidRDefault="00D5332F" w:rsidP="00D5332F">
      <w:pPr>
        <w:pStyle w:val="PargrafodaLista"/>
        <w:jc w:val="right"/>
        <w:rPr>
          <w:rFonts w:ascii="Calibri Light" w:hAnsi="Calibri Light" w:cs="Calibri Light"/>
          <w:sz w:val="24"/>
          <w:szCs w:val="24"/>
        </w:rPr>
      </w:pPr>
    </w:p>
    <w:p w14:paraId="0BAF5094" w14:textId="77777777" w:rsidR="00D5332F" w:rsidRPr="00C62914" w:rsidRDefault="00D5332F" w:rsidP="00D5332F">
      <w:pPr>
        <w:pStyle w:val="PargrafodaLista"/>
        <w:jc w:val="right"/>
        <w:rPr>
          <w:rFonts w:ascii="Calibri Light" w:hAnsi="Calibri Light" w:cs="Calibri Light"/>
          <w:sz w:val="24"/>
          <w:szCs w:val="24"/>
        </w:rPr>
      </w:pPr>
    </w:p>
    <w:p w14:paraId="398B052A" w14:textId="77777777" w:rsidR="00D5332F" w:rsidRPr="00D5332F" w:rsidRDefault="00D5332F" w:rsidP="00D5332F">
      <w:pPr>
        <w:pStyle w:val="PargrafodaLista"/>
        <w:jc w:val="center"/>
        <w:rPr>
          <w:rFonts w:ascii="Calibri Light" w:hAnsi="Calibri Light" w:cs="Calibri Light"/>
          <w:sz w:val="24"/>
          <w:szCs w:val="24"/>
        </w:rPr>
      </w:pPr>
      <w:r w:rsidRPr="00D5332F">
        <w:rPr>
          <w:rFonts w:ascii="Calibri Light" w:hAnsi="Calibri Light" w:cs="Calibri Light"/>
          <w:sz w:val="24"/>
          <w:szCs w:val="24"/>
        </w:rPr>
        <w:t>____________________________________________________</w:t>
      </w:r>
    </w:p>
    <w:p w14:paraId="2551F713" w14:textId="03252C00" w:rsidR="00D5332F" w:rsidRPr="00D5332F" w:rsidRDefault="00D5332F" w:rsidP="00D5332F">
      <w:pPr>
        <w:pStyle w:val="PargrafodaLista"/>
        <w:jc w:val="center"/>
        <w:rPr>
          <w:rFonts w:ascii="Calibri Light" w:hAnsi="Calibri Light" w:cs="Calibri Light"/>
          <w:sz w:val="24"/>
          <w:szCs w:val="24"/>
        </w:rPr>
      </w:pPr>
      <w:r w:rsidRPr="00D5332F">
        <w:rPr>
          <w:rFonts w:ascii="Calibri Light" w:hAnsi="Calibri Light" w:cs="Calibri Light"/>
          <w:sz w:val="24"/>
          <w:szCs w:val="24"/>
        </w:rPr>
        <w:t xml:space="preserve">Assinatura </w:t>
      </w:r>
      <w:r w:rsidR="00D90CA1">
        <w:rPr>
          <w:rFonts w:ascii="Calibri Light" w:hAnsi="Calibri Light" w:cs="Calibri Light"/>
          <w:sz w:val="24"/>
          <w:szCs w:val="24"/>
        </w:rPr>
        <w:t xml:space="preserve">do </w:t>
      </w:r>
      <w:r w:rsidRPr="00D5332F">
        <w:rPr>
          <w:rFonts w:ascii="Calibri Light" w:hAnsi="Calibri Light" w:cs="Calibri Light"/>
          <w:sz w:val="24"/>
          <w:szCs w:val="24"/>
        </w:rPr>
        <w:t>Agente Cultural</w:t>
      </w:r>
    </w:p>
    <w:p w14:paraId="54804D12" w14:textId="77777777" w:rsidR="00D5332F" w:rsidRPr="00D5332F" w:rsidRDefault="00D5332F" w:rsidP="00D5332F">
      <w:pPr>
        <w:pStyle w:val="PargrafodaLista"/>
        <w:jc w:val="center"/>
        <w:rPr>
          <w:rFonts w:ascii="Calibri Light" w:hAnsi="Calibri Light" w:cs="Calibri Light"/>
          <w:sz w:val="24"/>
          <w:szCs w:val="24"/>
        </w:rPr>
      </w:pPr>
      <w:r w:rsidRPr="00D5332F">
        <w:rPr>
          <w:rFonts w:ascii="Calibri Light" w:hAnsi="Calibri Light" w:cs="Calibri Light"/>
          <w:sz w:val="24"/>
          <w:szCs w:val="24"/>
        </w:rPr>
        <w:t>NOME COMPLETO</w:t>
      </w:r>
    </w:p>
    <w:p w14:paraId="6E0F188D" w14:textId="5915EF52" w:rsidR="00C62914" w:rsidRPr="00C62914" w:rsidRDefault="00C62914" w:rsidP="00D5332F">
      <w:pPr>
        <w:pStyle w:val="PargrafodaLista"/>
        <w:jc w:val="right"/>
        <w:rPr>
          <w:rFonts w:ascii="Calibri Light" w:hAnsi="Calibri Light" w:cs="Calibri Light"/>
          <w:sz w:val="24"/>
          <w:szCs w:val="24"/>
        </w:rPr>
      </w:pPr>
    </w:p>
    <w:sectPr w:rsidR="00C62914" w:rsidRPr="00C62914" w:rsidSect="003D5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2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79562" w14:textId="77777777" w:rsidR="00E46B77" w:rsidRDefault="00E46B77" w:rsidP="003D5E4E">
      <w:pPr>
        <w:spacing w:after="0" w:line="240" w:lineRule="auto"/>
      </w:pPr>
      <w:r>
        <w:separator/>
      </w:r>
    </w:p>
  </w:endnote>
  <w:endnote w:type="continuationSeparator" w:id="0">
    <w:p w14:paraId="13FCA2FD" w14:textId="77777777" w:rsidR="00E46B77" w:rsidRDefault="00E46B77" w:rsidP="003D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F076B" w14:textId="77777777" w:rsidR="00F07A0C" w:rsidRDefault="00F07A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D44F" w14:textId="71E45292" w:rsidR="00401B52" w:rsidRDefault="00C52853" w:rsidP="00401B52">
    <w:pPr>
      <w:pStyle w:val="Rodap"/>
      <w:jc w:val="center"/>
    </w:pPr>
    <w:r w:rsidRPr="00C52853">
      <w:rPr>
        <w:noProof/>
      </w:rPr>
      <w:drawing>
        <wp:inline distT="0" distB="0" distL="0" distR="0" wp14:anchorId="5F409E34" wp14:editId="4D0211C6">
          <wp:extent cx="6617040" cy="1225613"/>
          <wp:effectExtent l="0" t="0" r="0" b="0"/>
          <wp:docPr id="12381993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19938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17040" cy="1225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57CB0" w14:textId="77777777" w:rsidR="00F07A0C" w:rsidRDefault="00F07A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E166C" w14:textId="77777777" w:rsidR="00E46B77" w:rsidRDefault="00E46B77" w:rsidP="003D5E4E">
      <w:pPr>
        <w:spacing w:after="0" w:line="240" w:lineRule="auto"/>
      </w:pPr>
      <w:r>
        <w:separator/>
      </w:r>
    </w:p>
  </w:footnote>
  <w:footnote w:type="continuationSeparator" w:id="0">
    <w:p w14:paraId="10EB73A7" w14:textId="77777777" w:rsidR="00E46B77" w:rsidRDefault="00E46B77" w:rsidP="003D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BA9F3" w14:textId="77777777" w:rsidR="00F07A0C" w:rsidRDefault="00F07A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A5E48" w14:textId="5B8B93DC" w:rsidR="003D5E4E" w:rsidRDefault="00F07A0C">
    <w:pPr>
      <w:pStyle w:val="Cabealho"/>
    </w:pPr>
    <w:r w:rsidRPr="00F07A0C">
      <w:rPr>
        <w:noProof/>
      </w:rPr>
      <w:drawing>
        <wp:inline distT="0" distB="0" distL="0" distR="0" wp14:anchorId="14B458AF" wp14:editId="73990BBF">
          <wp:extent cx="6840855" cy="2144395"/>
          <wp:effectExtent l="0" t="0" r="0" b="8255"/>
          <wp:docPr id="104043450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43450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214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BD34" w14:textId="77777777" w:rsidR="00F07A0C" w:rsidRDefault="00F07A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11C"/>
    <w:multiLevelType w:val="hybridMultilevel"/>
    <w:tmpl w:val="99C80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01DA4"/>
    <w:multiLevelType w:val="multilevel"/>
    <w:tmpl w:val="C39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531530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853977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7843760">
    <w:abstractNumId w:val="2"/>
  </w:num>
  <w:num w:numId="4" w16cid:durableId="220480838">
    <w:abstractNumId w:val="4"/>
  </w:num>
  <w:num w:numId="5" w16cid:durableId="617491409">
    <w:abstractNumId w:val="0"/>
  </w:num>
  <w:num w:numId="6" w16cid:durableId="1926498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14"/>
    <w:rsid w:val="000316B4"/>
    <w:rsid w:val="00134CC9"/>
    <w:rsid w:val="00136262"/>
    <w:rsid w:val="0018327B"/>
    <w:rsid w:val="0018753B"/>
    <w:rsid w:val="002032F5"/>
    <w:rsid w:val="002103D0"/>
    <w:rsid w:val="002421A1"/>
    <w:rsid w:val="00244B40"/>
    <w:rsid w:val="002D04EE"/>
    <w:rsid w:val="002D39F3"/>
    <w:rsid w:val="002E345F"/>
    <w:rsid w:val="003B0C70"/>
    <w:rsid w:val="003D5E4E"/>
    <w:rsid w:val="003D7FD5"/>
    <w:rsid w:val="00401B52"/>
    <w:rsid w:val="00411DAB"/>
    <w:rsid w:val="00435010"/>
    <w:rsid w:val="004A0485"/>
    <w:rsid w:val="005742AD"/>
    <w:rsid w:val="006F3F12"/>
    <w:rsid w:val="006F4697"/>
    <w:rsid w:val="00722E92"/>
    <w:rsid w:val="007F2BC3"/>
    <w:rsid w:val="0081275D"/>
    <w:rsid w:val="008731BB"/>
    <w:rsid w:val="00895E31"/>
    <w:rsid w:val="009302EB"/>
    <w:rsid w:val="009617FD"/>
    <w:rsid w:val="00974B85"/>
    <w:rsid w:val="00A26AE9"/>
    <w:rsid w:val="00A43175"/>
    <w:rsid w:val="00A93120"/>
    <w:rsid w:val="00AC11DF"/>
    <w:rsid w:val="00B15EB7"/>
    <w:rsid w:val="00B25DED"/>
    <w:rsid w:val="00BA1B1E"/>
    <w:rsid w:val="00BC25F7"/>
    <w:rsid w:val="00BD1B47"/>
    <w:rsid w:val="00BD2063"/>
    <w:rsid w:val="00C24E95"/>
    <w:rsid w:val="00C3234C"/>
    <w:rsid w:val="00C52853"/>
    <w:rsid w:val="00C62914"/>
    <w:rsid w:val="00C90199"/>
    <w:rsid w:val="00CB5356"/>
    <w:rsid w:val="00CF37FA"/>
    <w:rsid w:val="00D0271F"/>
    <w:rsid w:val="00D5332F"/>
    <w:rsid w:val="00D57046"/>
    <w:rsid w:val="00D64214"/>
    <w:rsid w:val="00D7236B"/>
    <w:rsid w:val="00D90CA1"/>
    <w:rsid w:val="00E04D1A"/>
    <w:rsid w:val="00E06BD8"/>
    <w:rsid w:val="00E205A8"/>
    <w:rsid w:val="00E46B77"/>
    <w:rsid w:val="00E62351"/>
    <w:rsid w:val="00E71966"/>
    <w:rsid w:val="00F07A0C"/>
    <w:rsid w:val="00F268CE"/>
    <w:rsid w:val="00F5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D0844"/>
  <w15:chartTrackingRefBased/>
  <w15:docId w15:val="{37674A5A-CFE7-4BA6-95BD-4E3748B5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14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D5E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D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5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5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D5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D5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D5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D5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D5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5E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D5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D5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5E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D5E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D5E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D5E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D5E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D5E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D5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D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5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D5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D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D5E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D5E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D5E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D5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D5E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D5E4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D5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E4E"/>
  </w:style>
  <w:style w:type="paragraph" w:styleId="Rodap">
    <w:name w:val="footer"/>
    <w:basedOn w:val="Normal"/>
    <w:link w:val="RodapChar"/>
    <w:uiPriority w:val="99"/>
    <w:unhideWhenUsed/>
    <w:rsid w:val="003D5E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E4E"/>
  </w:style>
  <w:style w:type="table" w:styleId="Tabelacomgrade">
    <w:name w:val="Table Grid"/>
    <w:basedOn w:val="Tabelanormal"/>
    <w:uiPriority w:val="39"/>
    <w:rsid w:val="00D64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6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D64214"/>
  </w:style>
  <w:style w:type="character" w:customStyle="1" w:styleId="eop">
    <w:name w:val="eop"/>
    <w:basedOn w:val="Fontepargpadro"/>
    <w:rsid w:val="00D64214"/>
  </w:style>
  <w:style w:type="table" w:styleId="TabeladeGradeClara">
    <w:name w:val="Grid Table Light"/>
    <w:basedOn w:val="Tabelanormal"/>
    <w:uiPriority w:val="40"/>
    <w:rsid w:val="003D7F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1">
    <w:name w:val="Plain Table 1"/>
    <w:basedOn w:val="Tabelanormal"/>
    <w:uiPriority w:val="41"/>
    <w:rsid w:val="003D7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\OneDrive\&#193;rea%20de%20Trabalho\Pap&#233;is%20timbrados\PANORAM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PANORAMA</Template>
  <TotalTime>12</TotalTime>
  <Pages>10</Pages>
  <Words>1643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Borbolam Ribeiro</dc:creator>
  <cp:keywords/>
  <dc:description/>
  <cp:lastModifiedBy>Marina Borbolam Ribeiro</cp:lastModifiedBy>
  <cp:revision>13</cp:revision>
  <dcterms:created xsi:type="dcterms:W3CDTF">2024-10-16T14:39:00Z</dcterms:created>
  <dcterms:modified xsi:type="dcterms:W3CDTF">2024-10-28T13:34:00Z</dcterms:modified>
</cp:coreProperties>
</file>