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157C" w14:textId="748F2A30" w:rsidR="00EE6EB3" w:rsidRPr="00350E3D" w:rsidRDefault="00EE6EB3" w:rsidP="00350E3D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 Light" w:eastAsiaTheme="majorEastAsia" w:hAnsi="Calibri Light" w:cs="Calibri Light"/>
          <w:caps/>
          <w:color w:val="000000" w:themeColor="text1"/>
        </w:rPr>
      </w:pPr>
      <w:r w:rsidRPr="00350E3D">
        <w:rPr>
          <w:rStyle w:val="Forte"/>
          <w:rFonts w:ascii="Calibri Light" w:eastAsiaTheme="majorEastAsia" w:hAnsi="Calibri Light" w:cs="Calibri Light"/>
          <w:caps/>
          <w:color w:val="000000" w:themeColor="text1"/>
        </w:rPr>
        <w:t>ANEXO VI</w:t>
      </w:r>
    </w:p>
    <w:p w14:paraId="2797FA29" w14:textId="77777777" w:rsidR="00EE6EB3" w:rsidRPr="00350E3D" w:rsidRDefault="00EE6EB3" w:rsidP="00350E3D">
      <w:pPr>
        <w:pStyle w:val="textocentralizadomaiusculas"/>
        <w:spacing w:before="0" w:beforeAutospacing="0" w:after="0" w:afterAutospacing="0"/>
        <w:jc w:val="center"/>
        <w:rPr>
          <w:rFonts w:ascii="Calibri Light" w:hAnsi="Calibri Light" w:cs="Calibri Light"/>
          <w:caps/>
          <w:color w:val="000000"/>
        </w:rPr>
      </w:pPr>
    </w:p>
    <w:p w14:paraId="0C64AEA5" w14:textId="0B721B4A" w:rsidR="00EE6EB3" w:rsidRPr="00350E3D" w:rsidRDefault="00EE6EB3" w:rsidP="00350E3D">
      <w:pPr>
        <w:pStyle w:val="textocentralizadomaiusculas"/>
        <w:spacing w:before="0" w:beforeAutospacing="0" w:after="0" w:afterAutospacing="0"/>
        <w:jc w:val="center"/>
        <w:rPr>
          <w:rFonts w:ascii="Calibri Light" w:hAnsi="Calibri Light" w:cs="Calibri Light"/>
          <w:caps/>
          <w:color w:val="000000"/>
        </w:rPr>
      </w:pPr>
      <w:r w:rsidRPr="00350E3D">
        <w:rPr>
          <w:rStyle w:val="Forte"/>
          <w:rFonts w:ascii="Calibri Light" w:eastAsiaTheme="majorEastAsia" w:hAnsi="Calibri Light" w:cs="Calibri Light"/>
          <w:caps/>
          <w:color w:val="000000"/>
        </w:rPr>
        <w:t>formulário de apresentação de recurso DA ETAPA DE SELEÇÃO</w:t>
      </w:r>
      <w:r w:rsidR="006E60DC">
        <w:rPr>
          <w:rStyle w:val="Forte"/>
          <w:rFonts w:ascii="Calibri Light" w:eastAsiaTheme="majorEastAsia" w:hAnsi="Calibri Light" w:cs="Calibri Light"/>
          <w:caps/>
          <w:color w:val="000000"/>
        </w:rPr>
        <w:t xml:space="preserve"> OU HABILITAÇÃO</w:t>
      </w:r>
    </w:p>
    <w:p w14:paraId="0D8CA8D1" w14:textId="77777777" w:rsidR="00EE6EB3" w:rsidRPr="00350E3D" w:rsidRDefault="00EE6EB3" w:rsidP="00350E3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 Light" w:hAnsi="Calibri Light" w:cs="Calibri Light"/>
          <w:color w:val="000000"/>
        </w:rPr>
      </w:pPr>
      <w:r w:rsidRPr="00350E3D">
        <w:rPr>
          <w:rFonts w:ascii="Calibri Light" w:hAnsi="Calibri Light" w:cs="Calibri Light"/>
          <w:color w:val="000000"/>
        </w:rPr>
        <w:t> </w:t>
      </w:r>
    </w:p>
    <w:p w14:paraId="6835083B" w14:textId="77777777" w:rsidR="00EE6EB3" w:rsidRPr="00350E3D" w:rsidRDefault="00EE6EB3" w:rsidP="00350E3D">
      <w:pPr>
        <w:pStyle w:val="textojustificado"/>
        <w:spacing w:before="0" w:beforeAutospacing="0" w:after="0" w:afterAutospacing="0"/>
        <w:ind w:right="120"/>
        <w:jc w:val="both"/>
        <w:rPr>
          <w:rFonts w:ascii="Calibri Light" w:hAnsi="Calibri Light" w:cs="Calibri Light"/>
          <w:color w:val="000000"/>
        </w:rPr>
      </w:pPr>
      <w:r w:rsidRPr="00350E3D">
        <w:rPr>
          <w:rFonts w:ascii="Calibri Light" w:hAnsi="Calibri Light" w:cs="Calibri Light"/>
          <w:color w:val="000000"/>
        </w:rPr>
        <w:t>NOME DO AGENTE CULTURAL:</w:t>
      </w:r>
    </w:p>
    <w:p w14:paraId="5589A303" w14:textId="77777777" w:rsidR="00EE6EB3" w:rsidRPr="00350E3D" w:rsidRDefault="00EE6EB3" w:rsidP="00350E3D">
      <w:pPr>
        <w:pStyle w:val="textojustificado"/>
        <w:spacing w:before="0" w:beforeAutospacing="0" w:after="0" w:afterAutospacing="0"/>
        <w:ind w:right="120"/>
        <w:jc w:val="both"/>
        <w:rPr>
          <w:rFonts w:ascii="Calibri Light" w:hAnsi="Calibri Light" w:cs="Calibri Light"/>
          <w:color w:val="000000"/>
        </w:rPr>
      </w:pPr>
      <w:r w:rsidRPr="00350E3D">
        <w:rPr>
          <w:rFonts w:ascii="Calibri Light" w:hAnsi="Calibri Light" w:cs="Calibri Light"/>
          <w:color w:val="000000"/>
        </w:rPr>
        <w:t>CPF:</w:t>
      </w:r>
    </w:p>
    <w:p w14:paraId="43F0F01B" w14:textId="0D381786" w:rsidR="006E60DC" w:rsidRPr="00350E3D" w:rsidRDefault="00EE6EB3" w:rsidP="00350E3D">
      <w:pPr>
        <w:pStyle w:val="textojustificado"/>
        <w:spacing w:before="0" w:beforeAutospacing="0" w:after="0" w:afterAutospacing="0"/>
        <w:ind w:right="120"/>
        <w:jc w:val="both"/>
        <w:rPr>
          <w:rFonts w:ascii="Calibri Light" w:hAnsi="Calibri Light" w:cs="Calibri Light"/>
          <w:color w:val="000000"/>
        </w:rPr>
      </w:pPr>
      <w:r w:rsidRPr="00350E3D">
        <w:rPr>
          <w:rFonts w:ascii="Calibri Light" w:hAnsi="Calibri Light" w:cs="Calibri Light"/>
          <w:color w:val="000000"/>
        </w:rPr>
        <w:t>NOME DO PROJETO INSCRITO:</w:t>
      </w:r>
    </w:p>
    <w:p w14:paraId="4E02589F" w14:textId="77777777" w:rsidR="00EE6EB3" w:rsidRPr="00350E3D" w:rsidRDefault="00EE6EB3" w:rsidP="00350E3D">
      <w:pPr>
        <w:pStyle w:val="textojustificado"/>
        <w:spacing w:before="0" w:beforeAutospacing="0" w:after="0" w:afterAutospacing="0"/>
        <w:ind w:right="120"/>
        <w:jc w:val="both"/>
        <w:rPr>
          <w:rFonts w:ascii="Calibri Light" w:hAnsi="Calibri Light" w:cs="Calibri Light"/>
          <w:color w:val="000000"/>
        </w:rPr>
      </w:pPr>
      <w:r w:rsidRPr="00350E3D">
        <w:rPr>
          <w:rFonts w:ascii="Calibri Light" w:hAnsi="Calibri Light" w:cs="Calibri Light"/>
          <w:color w:val="000000"/>
        </w:rPr>
        <w:t>CATEGORIA:</w:t>
      </w:r>
    </w:p>
    <w:p w14:paraId="4B0EA454" w14:textId="77777777" w:rsidR="00EE6EB3" w:rsidRPr="00350E3D" w:rsidRDefault="00EE6EB3" w:rsidP="00350E3D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 Light" w:hAnsi="Calibri Light" w:cs="Calibri Light"/>
          <w:color w:val="000000"/>
        </w:rPr>
      </w:pPr>
    </w:p>
    <w:p w14:paraId="0BC2F8D2" w14:textId="77777777" w:rsidR="00EE6EB3" w:rsidRPr="00350E3D" w:rsidRDefault="00EE6EB3" w:rsidP="00350E3D">
      <w:pPr>
        <w:pStyle w:val="textojustificado"/>
        <w:spacing w:before="0" w:beforeAutospacing="0" w:after="0" w:afterAutospacing="0"/>
        <w:ind w:right="120"/>
        <w:jc w:val="both"/>
        <w:rPr>
          <w:rFonts w:ascii="Calibri Light" w:hAnsi="Calibri Light" w:cs="Calibri Light"/>
          <w:b/>
          <w:bCs/>
          <w:color w:val="000000"/>
        </w:rPr>
      </w:pPr>
      <w:r w:rsidRPr="00350E3D">
        <w:rPr>
          <w:rFonts w:ascii="Calibri Light" w:hAnsi="Calibri Light" w:cs="Calibri Light"/>
          <w:b/>
          <w:bCs/>
          <w:color w:val="000000"/>
        </w:rPr>
        <w:t>RECURSO:</w:t>
      </w:r>
    </w:p>
    <w:p w14:paraId="51D03CA5" w14:textId="77777777" w:rsidR="00EE6EB3" w:rsidRPr="00350E3D" w:rsidRDefault="00EE6EB3" w:rsidP="00350E3D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 Light" w:hAnsi="Calibri Light" w:cs="Calibri Light"/>
          <w:color w:val="000000"/>
        </w:rPr>
      </w:pPr>
      <w:r w:rsidRPr="00350E3D">
        <w:rPr>
          <w:rFonts w:ascii="Calibri Light" w:hAnsi="Calibri Light" w:cs="Calibri Light"/>
          <w:color w:val="000000"/>
        </w:rPr>
        <w:t> </w:t>
      </w:r>
    </w:p>
    <w:p w14:paraId="3CB37429" w14:textId="77777777" w:rsidR="00EE6EB3" w:rsidRDefault="00EE6EB3" w:rsidP="00350E3D">
      <w:pPr>
        <w:tabs>
          <w:tab w:val="left" w:pos="0"/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>À Comissão de Seleção,</w:t>
      </w:r>
    </w:p>
    <w:p w14:paraId="50B61582" w14:textId="77777777" w:rsidR="006E60DC" w:rsidRPr="00350E3D" w:rsidRDefault="006E60DC" w:rsidP="00350E3D">
      <w:pPr>
        <w:tabs>
          <w:tab w:val="left" w:pos="0"/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4B7C2A27" w14:textId="7B0624F3" w:rsidR="00EE6EB3" w:rsidRPr="00350E3D" w:rsidRDefault="00EE6EB3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ab/>
        <w:t xml:space="preserve">Com base na </w:t>
      </w:r>
      <w:r w:rsidRPr="00350E3D">
        <w:rPr>
          <w:rFonts w:ascii="Calibri Light" w:eastAsia="Calibri" w:hAnsi="Calibri Light" w:cs="Calibri Light"/>
          <w:b/>
          <w:sz w:val="24"/>
          <w:szCs w:val="24"/>
        </w:rPr>
        <w:t>Etapa de Seleção</w:t>
      </w:r>
      <w:r w:rsidRPr="00350E3D">
        <w:rPr>
          <w:rFonts w:ascii="Calibri Light" w:eastAsia="Calibri" w:hAnsi="Calibri Light" w:cs="Calibri Light"/>
          <w:sz w:val="24"/>
          <w:szCs w:val="24"/>
        </w:rPr>
        <w:t xml:space="preserve"> do </w:t>
      </w:r>
      <w:r w:rsidRPr="00350E3D">
        <w:rPr>
          <w:rFonts w:ascii="Calibri Light" w:eastAsia="Calibri" w:hAnsi="Calibri Light" w:cs="Calibri Light"/>
          <w:sz w:val="24"/>
          <w:szCs w:val="24"/>
          <w:highlight w:val="white"/>
        </w:rPr>
        <w:t>Edital 00</w:t>
      </w:r>
      <w:r w:rsidR="00413B9B">
        <w:rPr>
          <w:rFonts w:ascii="Calibri Light" w:eastAsia="Calibri" w:hAnsi="Calibri Light" w:cs="Calibri Light"/>
          <w:sz w:val="24"/>
          <w:szCs w:val="24"/>
          <w:highlight w:val="white"/>
        </w:rPr>
        <w:t>1</w:t>
      </w:r>
      <w:r w:rsidRPr="00350E3D">
        <w:rPr>
          <w:rFonts w:ascii="Calibri Light" w:eastAsia="Calibri" w:hAnsi="Calibri Light" w:cs="Calibri Light"/>
          <w:sz w:val="24"/>
          <w:szCs w:val="24"/>
          <w:highlight w:val="white"/>
        </w:rPr>
        <w:t>/2024,</w:t>
      </w:r>
      <w:r w:rsidRPr="00350E3D">
        <w:rPr>
          <w:rFonts w:ascii="Calibri Light" w:eastAsia="Calibri" w:hAnsi="Calibri Light" w:cs="Calibri Light"/>
          <w:sz w:val="24"/>
          <w:szCs w:val="24"/>
        </w:rPr>
        <w:t xml:space="preserve"> venho solicitar alteração do resultado preliminar de seleção, conforme justificativa a seguir.</w:t>
      </w:r>
    </w:p>
    <w:p w14:paraId="7569EB2A" w14:textId="7076E44E" w:rsidR="00EE6EB3" w:rsidRDefault="00EE6EB3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>Justificativa:__________________________________________________________________________________________________________________________________________________</w:t>
      </w:r>
      <w:r w:rsidR="006E60DC">
        <w:rPr>
          <w:rFonts w:ascii="Calibri Light" w:eastAsia="Calibri" w:hAnsi="Calibri Light" w:cs="Calibri Light"/>
          <w:sz w:val="24"/>
          <w:szCs w:val="24"/>
        </w:rPr>
        <w:t>____________________</w:t>
      </w:r>
      <w:r w:rsidRPr="00350E3D">
        <w:rPr>
          <w:rFonts w:ascii="Calibri Light" w:eastAsia="Calibri" w:hAnsi="Calibri Light" w:cs="Calibri Light"/>
          <w:sz w:val="24"/>
          <w:szCs w:val="24"/>
        </w:rPr>
        <w:t>___</w:t>
      </w:r>
    </w:p>
    <w:p w14:paraId="5AC84A04" w14:textId="77777777" w:rsidR="006E60DC" w:rsidRDefault="006E60DC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4997D3ED" w14:textId="1A9F6118" w:rsidR="006E60DC" w:rsidRDefault="006E60DC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OU</w:t>
      </w:r>
    </w:p>
    <w:p w14:paraId="4EF09357" w14:textId="77777777" w:rsidR="006E60DC" w:rsidRDefault="006E60DC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6C727AA9" w14:textId="2B572B9D" w:rsidR="006E60DC" w:rsidRPr="00350E3D" w:rsidRDefault="006E60DC" w:rsidP="006E60DC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 xml:space="preserve">Com base na </w:t>
      </w:r>
      <w:r w:rsidRPr="00350E3D">
        <w:rPr>
          <w:rFonts w:ascii="Calibri Light" w:eastAsia="Calibri" w:hAnsi="Calibri Light" w:cs="Calibri Light"/>
          <w:b/>
          <w:sz w:val="24"/>
          <w:szCs w:val="24"/>
        </w:rPr>
        <w:t xml:space="preserve">Etapa de </w:t>
      </w:r>
      <w:r>
        <w:rPr>
          <w:rFonts w:ascii="Calibri Light" w:eastAsia="Calibri" w:hAnsi="Calibri Light" w:cs="Calibri Light"/>
          <w:b/>
          <w:sz w:val="24"/>
          <w:szCs w:val="24"/>
        </w:rPr>
        <w:t>Habilitação</w:t>
      </w:r>
      <w:r w:rsidRPr="00350E3D">
        <w:rPr>
          <w:rFonts w:ascii="Calibri Light" w:eastAsia="Calibri" w:hAnsi="Calibri Light" w:cs="Calibri Light"/>
          <w:sz w:val="24"/>
          <w:szCs w:val="24"/>
        </w:rPr>
        <w:t xml:space="preserve"> do </w:t>
      </w:r>
      <w:r w:rsidRPr="00350E3D">
        <w:rPr>
          <w:rFonts w:ascii="Calibri Light" w:eastAsia="Calibri" w:hAnsi="Calibri Light" w:cs="Calibri Light"/>
          <w:sz w:val="24"/>
          <w:szCs w:val="24"/>
          <w:highlight w:val="white"/>
        </w:rPr>
        <w:t>Edital 00</w:t>
      </w:r>
      <w:r>
        <w:rPr>
          <w:rFonts w:ascii="Calibri Light" w:eastAsia="Calibri" w:hAnsi="Calibri Light" w:cs="Calibri Light"/>
          <w:sz w:val="24"/>
          <w:szCs w:val="24"/>
          <w:highlight w:val="white"/>
        </w:rPr>
        <w:t>1</w:t>
      </w:r>
      <w:r w:rsidRPr="00350E3D">
        <w:rPr>
          <w:rFonts w:ascii="Calibri Light" w:eastAsia="Calibri" w:hAnsi="Calibri Light" w:cs="Calibri Light"/>
          <w:sz w:val="24"/>
          <w:szCs w:val="24"/>
          <w:highlight w:val="white"/>
        </w:rPr>
        <w:t>/2024,</w:t>
      </w:r>
      <w:r w:rsidRPr="00350E3D">
        <w:rPr>
          <w:rFonts w:ascii="Calibri Light" w:eastAsia="Calibri" w:hAnsi="Calibri Light" w:cs="Calibri Light"/>
          <w:sz w:val="24"/>
          <w:szCs w:val="24"/>
        </w:rPr>
        <w:t xml:space="preserve"> venho solicitar alteração do resultado preliminar de seleção, conforme justificativa a seguir.</w:t>
      </w:r>
    </w:p>
    <w:p w14:paraId="7ED88E24" w14:textId="4DE2C205" w:rsidR="006E60DC" w:rsidRDefault="006E60DC" w:rsidP="006E60DC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>
        <w:rPr>
          <w:rFonts w:ascii="Calibri Light" w:eastAsia="Calibri" w:hAnsi="Calibri Light" w:cs="Calibri Light"/>
          <w:sz w:val="24"/>
          <w:szCs w:val="24"/>
        </w:rPr>
        <w:t>_____________________</w:t>
      </w:r>
    </w:p>
    <w:p w14:paraId="1098FDF8" w14:textId="77777777" w:rsidR="006E60DC" w:rsidRDefault="006E60DC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4B5DC739" w14:textId="77777777" w:rsidR="00413B9B" w:rsidRDefault="00413B9B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03565C7D" w14:textId="77777777" w:rsidR="00413B9B" w:rsidRPr="00350E3D" w:rsidRDefault="00413B9B" w:rsidP="00350E3D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7B6F91A8" w14:textId="77777777" w:rsidR="00EE6EB3" w:rsidRPr="00350E3D" w:rsidRDefault="00EE6EB3" w:rsidP="00350E3D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>Local, data.</w:t>
      </w:r>
    </w:p>
    <w:p w14:paraId="0233CD5A" w14:textId="77777777" w:rsidR="00EE6EB3" w:rsidRPr="00350E3D" w:rsidRDefault="00EE6EB3" w:rsidP="00350E3D">
      <w:pPr>
        <w:widowControl w:val="0"/>
        <w:spacing w:after="0" w:line="240" w:lineRule="auto"/>
        <w:jc w:val="center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>____________________________________________________</w:t>
      </w:r>
    </w:p>
    <w:p w14:paraId="185997CA" w14:textId="5B752CE9" w:rsidR="00EE6EB3" w:rsidRPr="00350E3D" w:rsidRDefault="00EE6EB3" w:rsidP="00350E3D">
      <w:pPr>
        <w:widowControl w:val="0"/>
        <w:spacing w:after="0" w:line="240" w:lineRule="auto"/>
        <w:jc w:val="center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 xml:space="preserve">Assinatura </w:t>
      </w:r>
      <w:r w:rsidR="006E60DC">
        <w:rPr>
          <w:rFonts w:ascii="Calibri Light" w:eastAsia="Calibri" w:hAnsi="Calibri Light" w:cs="Calibri Light"/>
          <w:sz w:val="24"/>
          <w:szCs w:val="24"/>
        </w:rPr>
        <w:t xml:space="preserve">do </w:t>
      </w:r>
      <w:r w:rsidRPr="00350E3D">
        <w:rPr>
          <w:rFonts w:ascii="Calibri Light" w:eastAsia="Calibri" w:hAnsi="Calibri Light" w:cs="Calibri Light"/>
          <w:sz w:val="24"/>
          <w:szCs w:val="24"/>
        </w:rPr>
        <w:t>Agente Cultural</w:t>
      </w:r>
    </w:p>
    <w:p w14:paraId="4020ECAA" w14:textId="77777777" w:rsidR="00EE6EB3" w:rsidRPr="00350E3D" w:rsidRDefault="00EE6EB3" w:rsidP="00350E3D">
      <w:pPr>
        <w:widowControl w:val="0"/>
        <w:spacing w:after="0" w:line="240" w:lineRule="auto"/>
        <w:jc w:val="center"/>
        <w:rPr>
          <w:rFonts w:ascii="Calibri Light" w:eastAsia="Calibri" w:hAnsi="Calibri Light" w:cs="Calibri Light"/>
          <w:sz w:val="24"/>
          <w:szCs w:val="24"/>
        </w:rPr>
      </w:pPr>
      <w:r w:rsidRPr="00350E3D">
        <w:rPr>
          <w:rFonts w:ascii="Calibri Light" w:eastAsia="Calibri" w:hAnsi="Calibri Light" w:cs="Calibri Light"/>
          <w:sz w:val="24"/>
          <w:szCs w:val="24"/>
        </w:rPr>
        <w:t>NOME COMPLETO</w:t>
      </w:r>
    </w:p>
    <w:p w14:paraId="48AAE65F" w14:textId="6400860D" w:rsidR="00D57046" w:rsidRPr="00350E3D" w:rsidRDefault="00D57046" w:rsidP="00350E3D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D57046" w:rsidRPr="00350E3D" w:rsidSect="003D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68C2" w14:textId="77777777" w:rsidR="00B25819" w:rsidRDefault="00B25819" w:rsidP="003D5E4E">
      <w:pPr>
        <w:spacing w:after="0" w:line="240" w:lineRule="auto"/>
      </w:pPr>
      <w:r>
        <w:separator/>
      </w:r>
    </w:p>
  </w:endnote>
  <w:endnote w:type="continuationSeparator" w:id="0">
    <w:p w14:paraId="247C61BB" w14:textId="77777777" w:rsidR="00B25819" w:rsidRDefault="00B25819" w:rsidP="003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C408" w14:textId="77777777" w:rsidR="005E6285" w:rsidRDefault="005E62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D44F" w14:textId="4CE39288" w:rsidR="00401B52" w:rsidRDefault="00DA405A" w:rsidP="00401B52">
    <w:pPr>
      <w:pStyle w:val="Rodap"/>
      <w:jc w:val="center"/>
    </w:pPr>
    <w:r w:rsidRPr="00DA405A">
      <w:rPr>
        <w:noProof/>
      </w:rPr>
      <w:drawing>
        <wp:inline distT="0" distB="0" distL="0" distR="0" wp14:anchorId="51794672" wp14:editId="3490517E">
          <wp:extent cx="6617040" cy="1225613"/>
          <wp:effectExtent l="0" t="0" r="0" b="0"/>
          <wp:docPr id="13484088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40887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040" cy="122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54D" w14:textId="77777777" w:rsidR="005E6285" w:rsidRDefault="005E6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5BCF" w14:textId="77777777" w:rsidR="00B25819" w:rsidRDefault="00B25819" w:rsidP="003D5E4E">
      <w:pPr>
        <w:spacing w:after="0" w:line="240" w:lineRule="auto"/>
      </w:pPr>
      <w:r>
        <w:separator/>
      </w:r>
    </w:p>
  </w:footnote>
  <w:footnote w:type="continuationSeparator" w:id="0">
    <w:p w14:paraId="1A3BCA4C" w14:textId="77777777" w:rsidR="00B25819" w:rsidRDefault="00B25819" w:rsidP="003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95CD" w14:textId="77777777" w:rsidR="005E6285" w:rsidRDefault="005E62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5E48" w14:textId="2481D6C5" w:rsidR="003D5E4E" w:rsidRDefault="005E6285">
    <w:pPr>
      <w:pStyle w:val="Cabealho"/>
    </w:pPr>
    <w:r w:rsidRPr="005E6285">
      <w:rPr>
        <w:noProof/>
      </w:rPr>
      <w:drawing>
        <wp:inline distT="0" distB="0" distL="0" distR="0" wp14:anchorId="241913D1" wp14:editId="5A098427">
          <wp:extent cx="6840855" cy="2144395"/>
          <wp:effectExtent l="0" t="0" r="0" b="8255"/>
          <wp:docPr id="8870951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0951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214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1392" w14:textId="77777777" w:rsidR="005E6285" w:rsidRDefault="005E6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301DA4"/>
    <w:multiLevelType w:val="multilevel"/>
    <w:tmpl w:val="C39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5A67"/>
    <w:multiLevelType w:val="multilevel"/>
    <w:tmpl w:val="89863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31530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843760">
    <w:abstractNumId w:val="2"/>
  </w:num>
  <w:num w:numId="4" w16cid:durableId="220480838">
    <w:abstractNumId w:val="5"/>
  </w:num>
  <w:num w:numId="5" w16cid:durableId="1490174146">
    <w:abstractNumId w:val="4"/>
  </w:num>
  <w:num w:numId="6" w16cid:durableId="2052417082">
    <w:abstractNumId w:val="1"/>
  </w:num>
  <w:num w:numId="7" w16cid:durableId="1734356516">
    <w:abstractNumId w:val="4"/>
  </w:num>
  <w:num w:numId="8" w16cid:durableId="103936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4"/>
    <w:rsid w:val="000333B9"/>
    <w:rsid w:val="00065279"/>
    <w:rsid w:val="00074FBC"/>
    <w:rsid w:val="00092C16"/>
    <w:rsid w:val="00126B67"/>
    <w:rsid w:val="00134CC9"/>
    <w:rsid w:val="00136262"/>
    <w:rsid w:val="0018327B"/>
    <w:rsid w:val="001C4372"/>
    <w:rsid w:val="002421A1"/>
    <w:rsid w:val="00244B40"/>
    <w:rsid w:val="002D04EE"/>
    <w:rsid w:val="002D2565"/>
    <w:rsid w:val="002D5EF8"/>
    <w:rsid w:val="002E345F"/>
    <w:rsid w:val="002F6CB6"/>
    <w:rsid w:val="00350E3D"/>
    <w:rsid w:val="00363190"/>
    <w:rsid w:val="00391DDC"/>
    <w:rsid w:val="003B0C70"/>
    <w:rsid w:val="003D5E4E"/>
    <w:rsid w:val="003D7FD5"/>
    <w:rsid w:val="003F0379"/>
    <w:rsid w:val="00401B52"/>
    <w:rsid w:val="00413B9B"/>
    <w:rsid w:val="004A0485"/>
    <w:rsid w:val="004F06B6"/>
    <w:rsid w:val="005742AD"/>
    <w:rsid w:val="005E6285"/>
    <w:rsid w:val="00632AE6"/>
    <w:rsid w:val="006D2DE7"/>
    <w:rsid w:val="006E60DC"/>
    <w:rsid w:val="006F4697"/>
    <w:rsid w:val="0070332A"/>
    <w:rsid w:val="0071104A"/>
    <w:rsid w:val="00722E92"/>
    <w:rsid w:val="00761F66"/>
    <w:rsid w:val="007F2BC3"/>
    <w:rsid w:val="00801787"/>
    <w:rsid w:val="00803220"/>
    <w:rsid w:val="00824F77"/>
    <w:rsid w:val="008739C2"/>
    <w:rsid w:val="00895E31"/>
    <w:rsid w:val="008D3515"/>
    <w:rsid w:val="00974B85"/>
    <w:rsid w:val="00A01E50"/>
    <w:rsid w:val="00A26AE9"/>
    <w:rsid w:val="00A43175"/>
    <w:rsid w:val="00A83C0D"/>
    <w:rsid w:val="00A93120"/>
    <w:rsid w:val="00AC11DF"/>
    <w:rsid w:val="00B25819"/>
    <w:rsid w:val="00B25DED"/>
    <w:rsid w:val="00B7054C"/>
    <w:rsid w:val="00B80118"/>
    <w:rsid w:val="00BB1F2F"/>
    <w:rsid w:val="00BC25F7"/>
    <w:rsid w:val="00BE5F58"/>
    <w:rsid w:val="00C04865"/>
    <w:rsid w:val="00C24E95"/>
    <w:rsid w:val="00C26794"/>
    <w:rsid w:val="00C3234C"/>
    <w:rsid w:val="00C414A4"/>
    <w:rsid w:val="00C424AF"/>
    <w:rsid w:val="00CF37FA"/>
    <w:rsid w:val="00D460BE"/>
    <w:rsid w:val="00D57046"/>
    <w:rsid w:val="00D64214"/>
    <w:rsid w:val="00D7236B"/>
    <w:rsid w:val="00DA405A"/>
    <w:rsid w:val="00E04D1A"/>
    <w:rsid w:val="00E06BD8"/>
    <w:rsid w:val="00E71966"/>
    <w:rsid w:val="00E85A39"/>
    <w:rsid w:val="00EB6C6E"/>
    <w:rsid w:val="00EE6EB3"/>
    <w:rsid w:val="00F268CE"/>
    <w:rsid w:val="00F57918"/>
    <w:rsid w:val="00F73118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0844"/>
  <w15:chartTrackingRefBased/>
  <w15:docId w15:val="{37674A5A-CFE7-4BA6-95BD-4E3748B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14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D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E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E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E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E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E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E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E4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E4E"/>
  </w:style>
  <w:style w:type="paragraph" w:styleId="Rodap">
    <w:name w:val="footer"/>
    <w:basedOn w:val="Normal"/>
    <w:link w:val="Rodap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E4E"/>
  </w:style>
  <w:style w:type="table" w:styleId="Tabelacomgrade">
    <w:name w:val="Table Grid"/>
    <w:basedOn w:val="Tabelanormal"/>
    <w:uiPriority w:val="39"/>
    <w:rsid w:val="00D6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6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D64214"/>
  </w:style>
  <w:style w:type="character" w:customStyle="1" w:styleId="eop">
    <w:name w:val="eop"/>
    <w:basedOn w:val="Fontepargpadro"/>
    <w:rsid w:val="00D64214"/>
  </w:style>
  <w:style w:type="table" w:styleId="TabeladeGradeClara">
    <w:name w:val="Grid Table Light"/>
    <w:basedOn w:val="Tabelanormal"/>
    <w:uiPriority w:val="40"/>
    <w:rsid w:val="003D7F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D7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C424A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24AF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C4372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D4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4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4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46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OneDrive\&#193;rea%20de%20Trabalho\Pap&#233;is%20timbrados\PANORAM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PANORAMA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Borbolam Ribeiro</dc:creator>
  <cp:keywords/>
  <dc:description/>
  <cp:lastModifiedBy>Marina Borbolam Ribeiro</cp:lastModifiedBy>
  <cp:revision>11</cp:revision>
  <dcterms:created xsi:type="dcterms:W3CDTF">2024-10-16T15:00:00Z</dcterms:created>
  <dcterms:modified xsi:type="dcterms:W3CDTF">2024-10-28T13:33:00Z</dcterms:modified>
</cp:coreProperties>
</file>