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828CAE" w14:textId="757D2498" w:rsidR="00B1209A" w:rsidRPr="00464EE2" w:rsidRDefault="00BE5F58" w:rsidP="001D66DB">
      <w:pPr>
        <w:jc w:val="center"/>
        <w:rPr>
          <w:rFonts w:ascii="Calibri Light" w:eastAsia="Calibri" w:hAnsi="Calibri Light" w:cs="Calibri Light"/>
          <w:b/>
          <w:bCs/>
          <w:smallCaps/>
          <w:color w:val="000000"/>
          <w:kern w:val="0"/>
          <w:sz w:val="24"/>
          <w:szCs w:val="24"/>
          <w:lang w:eastAsia="pt-BR"/>
          <w14:ligatures w14:val="none"/>
        </w:rPr>
      </w:pPr>
      <w:r w:rsidRPr="00464EE2">
        <w:rPr>
          <w:rFonts w:ascii="Calibri Light" w:eastAsia="Calibri" w:hAnsi="Calibri Light" w:cs="Calibri Light"/>
          <w:b/>
          <w:bCs/>
          <w:smallCaps/>
          <w:color w:val="000000"/>
          <w:kern w:val="0"/>
          <w:sz w:val="24"/>
          <w:szCs w:val="24"/>
          <w:lang w:eastAsia="pt-BR"/>
          <w14:ligatures w14:val="none"/>
        </w:rPr>
        <w:t>ANEXO V</w:t>
      </w:r>
    </w:p>
    <w:p w14:paraId="3724DF68" w14:textId="77777777" w:rsidR="00BE5F58" w:rsidRPr="00464EE2" w:rsidRDefault="00BE5F58" w:rsidP="007242B8">
      <w:pPr>
        <w:jc w:val="center"/>
        <w:rPr>
          <w:rFonts w:ascii="Calibri Light" w:eastAsia="Calibri" w:hAnsi="Calibri Light" w:cs="Calibri Light"/>
          <w:b/>
          <w:bCs/>
          <w:smallCaps/>
          <w:color w:val="000000"/>
          <w:kern w:val="0"/>
          <w:sz w:val="24"/>
          <w:szCs w:val="24"/>
          <w:lang w:eastAsia="pt-BR"/>
          <w14:ligatures w14:val="none"/>
        </w:rPr>
      </w:pPr>
      <w:r w:rsidRPr="00464EE2">
        <w:rPr>
          <w:rFonts w:ascii="Calibri Light" w:eastAsia="Calibri" w:hAnsi="Calibri Light" w:cs="Calibri Light"/>
          <w:b/>
          <w:bCs/>
          <w:smallCaps/>
          <w:color w:val="000000"/>
          <w:kern w:val="0"/>
          <w:sz w:val="24"/>
          <w:szCs w:val="24"/>
          <w:lang w:eastAsia="pt-BR"/>
          <w14:ligatures w14:val="none"/>
        </w:rPr>
        <w:t>DECLARAÇÃO DE REPRESENTAÇÃO DE GRUPO OU COLETIVO</w:t>
      </w:r>
    </w:p>
    <w:p w14:paraId="1C9B741F" w14:textId="77777777" w:rsidR="00BE5F58" w:rsidRPr="00464EE2" w:rsidRDefault="00BE5F58" w:rsidP="00BE5F58">
      <w:pPr>
        <w:rPr>
          <w:rFonts w:ascii="Calibri Light" w:eastAsia="Calibri" w:hAnsi="Calibri Light" w:cs="Calibri Light"/>
          <w:b/>
          <w:smallCaps/>
          <w:color w:val="000000"/>
          <w:kern w:val="0"/>
          <w:sz w:val="24"/>
          <w:szCs w:val="24"/>
          <w:lang w:eastAsia="pt-BR"/>
          <w14:ligatures w14:val="none"/>
        </w:rPr>
      </w:pPr>
    </w:p>
    <w:p w14:paraId="12C28CDA" w14:textId="77777777" w:rsidR="00BE5F58" w:rsidRPr="00464EE2" w:rsidRDefault="00BE5F58" w:rsidP="00BE5F58">
      <w:pPr>
        <w:rPr>
          <w:rFonts w:ascii="Calibri Light" w:eastAsia="Calibri" w:hAnsi="Calibri Light" w:cs="Calibri Light"/>
          <w:b/>
          <w:smallCaps/>
          <w:color w:val="000000"/>
          <w:kern w:val="0"/>
          <w:sz w:val="24"/>
          <w:szCs w:val="24"/>
          <w:lang w:eastAsia="pt-BR"/>
          <w14:ligatures w14:val="none"/>
        </w:rPr>
      </w:pPr>
      <w:r w:rsidRPr="00464EE2">
        <w:rPr>
          <w:rFonts w:ascii="Calibri Light" w:eastAsia="Calibri" w:hAnsi="Calibri Light" w:cs="Calibri Light"/>
          <w:b/>
          <w:smallCaps/>
          <w:color w:val="000000"/>
          <w:kern w:val="0"/>
          <w:sz w:val="24"/>
          <w:szCs w:val="24"/>
          <w:lang w:eastAsia="pt-BR"/>
          <w14:ligatures w14:val="none"/>
        </w:rPr>
        <w:t>OBS.: Essa declaração deve ser preenchida somente por proponentes que sejam um grupo ou coletivo sem personalidade jurídica, ou seja, sem CNPJ.</w:t>
      </w:r>
    </w:p>
    <w:p w14:paraId="4CA23487" w14:textId="77777777" w:rsidR="00BE5F58" w:rsidRPr="00464EE2" w:rsidRDefault="00BE5F58" w:rsidP="00BE5F58">
      <w:pPr>
        <w:rPr>
          <w:rFonts w:ascii="Calibri Light" w:eastAsia="Calibri" w:hAnsi="Calibri Light" w:cs="Calibri Light"/>
          <w:b/>
          <w:bCs/>
          <w:smallCaps/>
          <w:color w:val="000000"/>
          <w:kern w:val="0"/>
          <w:sz w:val="24"/>
          <w:szCs w:val="24"/>
          <w:lang w:eastAsia="pt-BR"/>
          <w14:ligatures w14:val="none"/>
        </w:rPr>
      </w:pPr>
    </w:p>
    <w:p w14:paraId="05C5F4C4" w14:textId="77777777" w:rsidR="00BE5F58" w:rsidRPr="00464EE2" w:rsidRDefault="00BE5F58" w:rsidP="00BE5F58">
      <w:pPr>
        <w:rPr>
          <w:rFonts w:ascii="Calibri Light" w:eastAsia="Calibri" w:hAnsi="Calibri Light" w:cs="Calibri Light"/>
          <w:b/>
          <w:smallCaps/>
          <w:color w:val="000000"/>
          <w:kern w:val="0"/>
          <w:sz w:val="24"/>
          <w:szCs w:val="24"/>
          <w:lang w:eastAsia="pt-BR"/>
          <w14:ligatures w14:val="none"/>
        </w:rPr>
      </w:pPr>
      <w:r w:rsidRPr="00464EE2">
        <w:rPr>
          <w:rFonts w:ascii="Calibri Light" w:eastAsia="Calibri" w:hAnsi="Calibri Light" w:cs="Calibri Light"/>
          <w:b/>
          <w:bCs/>
          <w:smallCaps/>
          <w:color w:val="000000"/>
          <w:kern w:val="0"/>
          <w:sz w:val="24"/>
          <w:szCs w:val="24"/>
          <w:lang w:eastAsia="pt-BR"/>
          <w14:ligatures w14:val="none"/>
        </w:rPr>
        <w:t>GRUPO ARTÍSTICO: </w:t>
      </w:r>
    </w:p>
    <w:p w14:paraId="164BAEE4" w14:textId="77777777" w:rsidR="00BE5F58" w:rsidRPr="00464EE2" w:rsidRDefault="00BE5F58" w:rsidP="00BE5F58">
      <w:pPr>
        <w:rPr>
          <w:rFonts w:ascii="Calibri Light" w:eastAsia="Calibri" w:hAnsi="Calibri Light" w:cs="Calibri Light"/>
          <w:b/>
          <w:smallCaps/>
          <w:color w:val="000000"/>
          <w:kern w:val="0"/>
          <w:sz w:val="24"/>
          <w:szCs w:val="24"/>
          <w:lang w:eastAsia="pt-BR"/>
          <w14:ligatures w14:val="none"/>
        </w:rPr>
      </w:pPr>
      <w:r w:rsidRPr="00464EE2">
        <w:rPr>
          <w:rFonts w:ascii="Calibri Light" w:eastAsia="Calibri" w:hAnsi="Calibri Light" w:cs="Calibri Light"/>
          <w:b/>
          <w:bCs/>
          <w:smallCaps/>
          <w:color w:val="000000"/>
          <w:kern w:val="0"/>
          <w:sz w:val="24"/>
          <w:szCs w:val="24"/>
          <w:lang w:eastAsia="pt-BR"/>
          <w14:ligatures w14:val="none"/>
        </w:rPr>
        <w:t>NOME DO REPRESENTANTE INTEGRANTE DO GRUPO OU COLETIVO ARTÍSTICO:</w:t>
      </w:r>
    </w:p>
    <w:p w14:paraId="70811054" w14:textId="77777777" w:rsidR="00BE5F58" w:rsidRPr="00464EE2" w:rsidRDefault="00BE5F58" w:rsidP="00BE5F58">
      <w:pPr>
        <w:rPr>
          <w:rFonts w:ascii="Calibri Light" w:eastAsia="Calibri" w:hAnsi="Calibri Light" w:cs="Calibri Light"/>
          <w:b/>
          <w:bCs/>
          <w:smallCaps/>
          <w:color w:val="000000"/>
          <w:kern w:val="0"/>
          <w:sz w:val="24"/>
          <w:szCs w:val="24"/>
          <w:lang w:eastAsia="pt-BR"/>
          <w14:ligatures w14:val="none"/>
        </w:rPr>
      </w:pPr>
      <w:r w:rsidRPr="00464EE2">
        <w:rPr>
          <w:rFonts w:ascii="Calibri Light" w:eastAsia="Calibri" w:hAnsi="Calibri Light" w:cs="Calibri Light"/>
          <w:b/>
          <w:bCs/>
          <w:smallCaps/>
          <w:color w:val="000000"/>
          <w:kern w:val="0"/>
          <w:sz w:val="24"/>
          <w:szCs w:val="24"/>
          <w:lang w:eastAsia="pt-BR"/>
          <w14:ligatures w14:val="none"/>
        </w:rPr>
        <w:t>DADOS PESSOAIS DO REPRESENTANTE: [IDENTIDADE, CPF, E-MAIL E TELEFONE]</w:t>
      </w:r>
    </w:p>
    <w:p w14:paraId="225C6CDD" w14:textId="77777777" w:rsidR="00BE5F58" w:rsidRPr="00464EE2" w:rsidRDefault="00BE5F58" w:rsidP="00BE5F58">
      <w:pPr>
        <w:rPr>
          <w:rFonts w:ascii="Calibri Light" w:eastAsia="Calibri" w:hAnsi="Calibri Light" w:cs="Calibri Light"/>
          <w:b/>
          <w:smallCaps/>
          <w:color w:val="000000"/>
          <w:kern w:val="0"/>
          <w:sz w:val="24"/>
          <w:szCs w:val="24"/>
          <w:lang w:eastAsia="pt-BR"/>
          <w14:ligatures w14:val="none"/>
        </w:rPr>
      </w:pPr>
    </w:p>
    <w:p w14:paraId="4EC927FC" w14:textId="77777777" w:rsidR="00BE5F58" w:rsidRPr="00464EE2" w:rsidRDefault="00BE5F58" w:rsidP="00BE5F58">
      <w:pPr>
        <w:rPr>
          <w:rFonts w:ascii="Calibri Light" w:eastAsia="Calibri" w:hAnsi="Calibri Light" w:cs="Calibri Light"/>
          <w:b/>
          <w:smallCaps/>
          <w:color w:val="000000"/>
          <w:kern w:val="0"/>
          <w:sz w:val="24"/>
          <w:szCs w:val="24"/>
          <w:lang w:eastAsia="pt-BR"/>
          <w14:ligatures w14:val="none"/>
        </w:rPr>
      </w:pPr>
      <w:r w:rsidRPr="00464EE2">
        <w:rPr>
          <w:rFonts w:ascii="Calibri Light" w:eastAsia="Calibri" w:hAnsi="Calibri Light" w:cs="Calibri Light"/>
          <w:b/>
          <w:smallCaps/>
          <w:color w:val="000000"/>
          <w:kern w:val="0"/>
          <w:sz w:val="24"/>
          <w:szCs w:val="24"/>
          <w:lang w:eastAsia="pt-BR"/>
          <w14:ligatures w14:val="none"/>
        </w:rPr>
        <w:t xml:space="preserve">As pessoas abaixo listadas, integrantes do grupo artístico [NOME DO GRUPO OU COLETIVO], elegem a pessoa indicada no campo “REPRESENTANTE” como único representante neste edital, conferindo-lhe poderes para cumprir todos os procedimentos exigidos nas etapas do edital, inclusive assinatura do Termo de Execução Cultura, troca de comunicações, podendo assumir compromissos, obrigações, receber pagamentos e dar quitação, renunciar direitos e qualquer outro ato relacionado ao referido edital. </w:t>
      </w:r>
    </w:p>
    <w:p w14:paraId="789B17B5" w14:textId="3BF307C0" w:rsidR="00BE5F58" w:rsidRPr="00464EE2" w:rsidRDefault="00BE5F58" w:rsidP="00BE5F58">
      <w:pPr>
        <w:rPr>
          <w:rFonts w:ascii="Calibri Light" w:eastAsia="Calibri" w:hAnsi="Calibri Light" w:cs="Calibri Light"/>
          <w:b/>
          <w:smallCaps/>
          <w:color w:val="000000"/>
          <w:kern w:val="0"/>
          <w:sz w:val="24"/>
          <w:szCs w:val="24"/>
          <w:lang w:eastAsia="pt-BR"/>
          <w14:ligatures w14:val="none"/>
        </w:rPr>
      </w:pPr>
      <w:r w:rsidRPr="00464EE2">
        <w:rPr>
          <w:rFonts w:ascii="Calibri Light" w:eastAsia="Calibri" w:hAnsi="Calibri Light" w:cs="Calibri Light"/>
          <w:b/>
          <w:smallCaps/>
          <w:color w:val="000000"/>
          <w:kern w:val="0"/>
          <w:sz w:val="24"/>
          <w:szCs w:val="24"/>
          <w:lang w:eastAsia="pt-BR"/>
          <w14:ligatures w14:val="none"/>
        </w:rPr>
        <w:t>Os declarantes informam que não incorrem em quaisquer das vedações do item de participação previstas no edital. </w:t>
      </w:r>
    </w:p>
    <w:tbl>
      <w:tblPr>
        <w:tblStyle w:val="Tabelacomgrade1"/>
        <w:tblW w:w="9030" w:type="dxa"/>
        <w:jc w:val="center"/>
        <w:tblInd w:w="0" w:type="dxa"/>
        <w:tblLook w:val="04A0" w:firstRow="1" w:lastRow="0" w:firstColumn="1" w:lastColumn="0" w:noHBand="0" w:noVBand="1"/>
      </w:tblPr>
      <w:tblGrid>
        <w:gridCol w:w="4855"/>
        <w:gridCol w:w="1130"/>
        <w:gridCol w:w="3045"/>
      </w:tblGrid>
      <w:tr w:rsidR="00BE5F58" w:rsidRPr="00464EE2" w14:paraId="65E13A00" w14:textId="77777777" w:rsidTr="00B1209A">
        <w:trPr>
          <w:jc w:val="center"/>
        </w:trPr>
        <w:tc>
          <w:tcPr>
            <w:tcW w:w="0" w:type="auto"/>
            <w:hideMark/>
          </w:tcPr>
          <w:p w14:paraId="70E97F60" w14:textId="77777777" w:rsidR="00BE5F58" w:rsidRPr="00464EE2" w:rsidRDefault="00BE5F58" w:rsidP="00BE5F58">
            <w:pPr>
              <w:rPr>
                <w:rFonts w:ascii="Calibri Light" w:hAnsi="Calibri Light" w:cs="Calibri Light"/>
                <w:b/>
                <w:smallCaps/>
                <w:color w:val="000000"/>
                <w:sz w:val="24"/>
                <w:szCs w:val="24"/>
              </w:rPr>
            </w:pPr>
            <w:r w:rsidRPr="00464EE2">
              <w:rPr>
                <w:rFonts w:ascii="Calibri Light" w:hAnsi="Calibri Light" w:cs="Calibri Light"/>
                <w:b/>
                <w:smallCaps/>
                <w:color w:val="000000"/>
                <w:sz w:val="24"/>
                <w:szCs w:val="24"/>
              </w:rPr>
              <w:t>NOME DO INTEGRANTE</w:t>
            </w:r>
          </w:p>
        </w:tc>
        <w:tc>
          <w:tcPr>
            <w:tcW w:w="0" w:type="auto"/>
            <w:hideMark/>
          </w:tcPr>
          <w:p w14:paraId="48C87332" w14:textId="77777777" w:rsidR="00BE5F58" w:rsidRPr="00464EE2" w:rsidRDefault="00BE5F58" w:rsidP="00BE5F58">
            <w:pPr>
              <w:rPr>
                <w:rFonts w:ascii="Calibri Light" w:hAnsi="Calibri Light" w:cs="Calibri Light"/>
                <w:b/>
                <w:smallCaps/>
                <w:color w:val="000000"/>
                <w:sz w:val="24"/>
                <w:szCs w:val="24"/>
              </w:rPr>
            </w:pPr>
            <w:r w:rsidRPr="00464EE2">
              <w:rPr>
                <w:rFonts w:ascii="Calibri Light" w:hAnsi="Calibri Light" w:cs="Calibri Light"/>
                <w:b/>
                <w:smallCaps/>
                <w:color w:val="000000"/>
                <w:sz w:val="24"/>
                <w:szCs w:val="24"/>
              </w:rPr>
              <w:t>CPF</w:t>
            </w:r>
          </w:p>
        </w:tc>
        <w:tc>
          <w:tcPr>
            <w:tcW w:w="0" w:type="auto"/>
            <w:hideMark/>
          </w:tcPr>
          <w:p w14:paraId="4CF81F9A" w14:textId="77777777" w:rsidR="00BE5F58" w:rsidRPr="00464EE2" w:rsidRDefault="00BE5F58" w:rsidP="00BE5F58">
            <w:pPr>
              <w:rPr>
                <w:rFonts w:ascii="Calibri Light" w:hAnsi="Calibri Light" w:cs="Calibri Light"/>
                <w:b/>
                <w:smallCaps/>
                <w:color w:val="000000"/>
                <w:sz w:val="24"/>
                <w:szCs w:val="24"/>
              </w:rPr>
            </w:pPr>
            <w:r w:rsidRPr="00464EE2">
              <w:rPr>
                <w:rFonts w:ascii="Calibri Light" w:hAnsi="Calibri Light" w:cs="Calibri Light"/>
                <w:b/>
                <w:smallCaps/>
                <w:color w:val="000000"/>
                <w:sz w:val="24"/>
                <w:szCs w:val="24"/>
              </w:rPr>
              <w:t>ASSINATURAS</w:t>
            </w:r>
          </w:p>
        </w:tc>
      </w:tr>
      <w:tr w:rsidR="00BE5F58" w:rsidRPr="00464EE2" w14:paraId="6CB57C2E" w14:textId="77777777" w:rsidTr="00B1209A">
        <w:trPr>
          <w:jc w:val="center"/>
        </w:trPr>
        <w:tc>
          <w:tcPr>
            <w:tcW w:w="0" w:type="auto"/>
            <w:hideMark/>
          </w:tcPr>
          <w:p w14:paraId="0C7AF0CA" w14:textId="77777777" w:rsidR="00BE5F58" w:rsidRPr="00464EE2" w:rsidRDefault="00BE5F58" w:rsidP="00BE5F58">
            <w:pPr>
              <w:rPr>
                <w:rFonts w:ascii="Calibri Light" w:hAnsi="Calibri Light" w:cs="Calibri Light"/>
                <w:b/>
                <w:smallCaps/>
                <w:color w:val="000000"/>
                <w:sz w:val="24"/>
                <w:szCs w:val="24"/>
              </w:rPr>
            </w:pPr>
            <w:r w:rsidRPr="00464EE2">
              <w:rPr>
                <w:rFonts w:ascii="Calibri Light" w:hAnsi="Calibri Light" w:cs="Calibri Light"/>
                <w:b/>
                <w:smallCap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14:paraId="6374203D" w14:textId="77777777" w:rsidR="00BE5F58" w:rsidRPr="00464EE2" w:rsidRDefault="00BE5F58" w:rsidP="00BE5F58">
            <w:pPr>
              <w:rPr>
                <w:rFonts w:ascii="Calibri Light" w:hAnsi="Calibri Light" w:cs="Calibri Light"/>
                <w:b/>
                <w:smallCaps/>
                <w:color w:val="000000"/>
                <w:sz w:val="24"/>
                <w:szCs w:val="24"/>
              </w:rPr>
            </w:pPr>
            <w:r w:rsidRPr="00464EE2">
              <w:rPr>
                <w:rFonts w:ascii="Calibri Light" w:hAnsi="Calibri Light" w:cs="Calibri Light"/>
                <w:b/>
                <w:smallCap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14:paraId="7905C077" w14:textId="77777777" w:rsidR="00BE5F58" w:rsidRPr="00464EE2" w:rsidRDefault="00BE5F58" w:rsidP="00BE5F58">
            <w:pPr>
              <w:rPr>
                <w:rFonts w:ascii="Calibri Light" w:hAnsi="Calibri Light" w:cs="Calibri Light"/>
                <w:b/>
                <w:smallCaps/>
                <w:color w:val="000000"/>
                <w:sz w:val="24"/>
                <w:szCs w:val="24"/>
              </w:rPr>
            </w:pPr>
            <w:r w:rsidRPr="00464EE2">
              <w:rPr>
                <w:rFonts w:ascii="Calibri Light" w:hAnsi="Calibri Light" w:cs="Calibri Light"/>
                <w:b/>
                <w:smallCaps/>
                <w:color w:val="000000"/>
                <w:sz w:val="24"/>
                <w:szCs w:val="24"/>
              </w:rPr>
              <w:t> </w:t>
            </w:r>
          </w:p>
        </w:tc>
      </w:tr>
      <w:tr w:rsidR="00BE5F58" w:rsidRPr="00464EE2" w14:paraId="78367E43" w14:textId="77777777" w:rsidTr="00B1209A">
        <w:trPr>
          <w:jc w:val="center"/>
        </w:trPr>
        <w:tc>
          <w:tcPr>
            <w:tcW w:w="0" w:type="auto"/>
            <w:hideMark/>
          </w:tcPr>
          <w:p w14:paraId="0969E0BB" w14:textId="77777777" w:rsidR="00BE5F58" w:rsidRPr="00464EE2" w:rsidRDefault="00BE5F58" w:rsidP="00BE5F58">
            <w:pPr>
              <w:rPr>
                <w:rFonts w:ascii="Calibri Light" w:hAnsi="Calibri Light" w:cs="Calibri Light"/>
                <w:b/>
                <w:smallCaps/>
                <w:color w:val="000000"/>
                <w:sz w:val="24"/>
                <w:szCs w:val="24"/>
              </w:rPr>
            </w:pPr>
            <w:r w:rsidRPr="00464EE2">
              <w:rPr>
                <w:rFonts w:ascii="Calibri Light" w:hAnsi="Calibri Light" w:cs="Calibri Light"/>
                <w:b/>
                <w:smallCap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14:paraId="3DDF2EB0" w14:textId="77777777" w:rsidR="00BE5F58" w:rsidRPr="00464EE2" w:rsidRDefault="00BE5F58" w:rsidP="00BE5F58">
            <w:pPr>
              <w:rPr>
                <w:rFonts w:ascii="Calibri Light" w:hAnsi="Calibri Light" w:cs="Calibri Light"/>
                <w:b/>
                <w:smallCaps/>
                <w:color w:val="000000"/>
                <w:sz w:val="24"/>
                <w:szCs w:val="24"/>
              </w:rPr>
            </w:pPr>
            <w:r w:rsidRPr="00464EE2">
              <w:rPr>
                <w:rFonts w:ascii="Calibri Light" w:hAnsi="Calibri Light" w:cs="Calibri Light"/>
                <w:b/>
                <w:smallCap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14:paraId="360EFE17" w14:textId="77777777" w:rsidR="00BE5F58" w:rsidRPr="00464EE2" w:rsidRDefault="00BE5F58" w:rsidP="00BE5F58">
            <w:pPr>
              <w:rPr>
                <w:rFonts w:ascii="Calibri Light" w:hAnsi="Calibri Light" w:cs="Calibri Light"/>
                <w:b/>
                <w:smallCaps/>
                <w:color w:val="000000"/>
                <w:sz w:val="24"/>
                <w:szCs w:val="24"/>
              </w:rPr>
            </w:pPr>
            <w:r w:rsidRPr="00464EE2">
              <w:rPr>
                <w:rFonts w:ascii="Calibri Light" w:hAnsi="Calibri Light" w:cs="Calibri Light"/>
                <w:b/>
                <w:smallCaps/>
                <w:color w:val="000000"/>
                <w:sz w:val="24"/>
                <w:szCs w:val="24"/>
              </w:rPr>
              <w:t> </w:t>
            </w:r>
          </w:p>
        </w:tc>
      </w:tr>
      <w:tr w:rsidR="00BE5F58" w:rsidRPr="00464EE2" w14:paraId="65D3FF83" w14:textId="77777777" w:rsidTr="00B1209A">
        <w:trPr>
          <w:jc w:val="center"/>
        </w:trPr>
        <w:tc>
          <w:tcPr>
            <w:tcW w:w="0" w:type="auto"/>
            <w:hideMark/>
          </w:tcPr>
          <w:p w14:paraId="5D96BC3C" w14:textId="77777777" w:rsidR="00BE5F58" w:rsidRPr="00464EE2" w:rsidRDefault="00BE5F58" w:rsidP="00BE5F58">
            <w:pPr>
              <w:rPr>
                <w:rFonts w:ascii="Calibri Light" w:hAnsi="Calibri Light" w:cs="Calibri Light"/>
                <w:b/>
                <w:smallCaps/>
                <w:color w:val="000000"/>
                <w:sz w:val="24"/>
                <w:szCs w:val="24"/>
              </w:rPr>
            </w:pPr>
            <w:r w:rsidRPr="00464EE2">
              <w:rPr>
                <w:rFonts w:ascii="Calibri Light" w:hAnsi="Calibri Light" w:cs="Calibri Light"/>
                <w:b/>
                <w:smallCap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14:paraId="7AC03936" w14:textId="77777777" w:rsidR="00BE5F58" w:rsidRPr="00464EE2" w:rsidRDefault="00BE5F58" w:rsidP="00BE5F58">
            <w:pPr>
              <w:rPr>
                <w:rFonts w:ascii="Calibri Light" w:hAnsi="Calibri Light" w:cs="Calibri Light"/>
                <w:b/>
                <w:smallCaps/>
                <w:color w:val="000000"/>
                <w:sz w:val="24"/>
                <w:szCs w:val="24"/>
              </w:rPr>
            </w:pPr>
            <w:r w:rsidRPr="00464EE2">
              <w:rPr>
                <w:rFonts w:ascii="Calibri Light" w:hAnsi="Calibri Light" w:cs="Calibri Light"/>
                <w:b/>
                <w:smallCap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14:paraId="3B5FD0A4" w14:textId="77777777" w:rsidR="00BE5F58" w:rsidRPr="00464EE2" w:rsidRDefault="00BE5F58" w:rsidP="00BE5F58">
            <w:pPr>
              <w:rPr>
                <w:rFonts w:ascii="Calibri Light" w:hAnsi="Calibri Light" w:cs="Calibri Light"/>
                <w:b/>
                <w:smallCaps/>
                <w:color w:val="000000"/>
                <w:sz w:val="24"/>
                <w:szCs w:val="24"/>
              </w:rPr>
            </w:pPr>
            <w:r w:rsidRPr="00464EE2">
              <w:rPr>
                <w:rFonts w:ascii="Calibri Light" w:hAnsi="Calibri Light" w:cs="Calibri Light"/>
                <w:b/>
                <w:smallCaps/>
                <w:color w:val="000000"/>
                <w:sz w:val="24"/>
                <w:szCs w:val="24"/>
              </w:rPr>
              <w:t> </w:t>
            </w:r>
          </w:p>
        </w:tc>
      </w:tr>
      <w:tr w:rsidR="00BE5F58" w:rsidRPr="00464EE2" w14:paraId="31D3CE63" w14:textId="77777777" w:rsidTr="00B1209A">
        <w:trPr>
          <w:jc w:val="center"/>
        </w:trPr>
        <w:tc>
          <w:tcPr>
            <w:tcW w:w="0" w:type="auto"/>
            <w:hideMark/>
          </w:tcPr>
          <w:p w14:paraId="10FE3FED" w14:textId="77777777" w:rsidR="00BE5F58" w:rsidRPr="00464EE2" w:rsidRDefault="00BE5F58" w:rsidP="00BE5F58">
            <w:pPr>
              <w:rPr>
                <w:rFonts w:ascii="Calibri Light" w:hAnsi="Calibri Light" w:cs="Calibri Light"/>
                <w:b/>
                <w:smallCaps/>
                <w:color w:val="000000"/>
                <w:sz w:val="24"/>
                <w:szCs w:val="24"/>
              </w:rPr>
            </w:pPr>
            <w:r w:rsidRPr="00464EE2">
              <w:rPr>
                <w:rFonts w:ascii="Calibri Light" w:hAnsi="Calibri Light" w:cs="Calibri Light"/>
                <w:b/>
                <w:smallCap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14:paraId="04E719D4" w14:textId="77777777" w:rsidR="00BE5F58" w:rsidRPr="00464EE2" w:rsidRDefault="00BE5F58" w:rsidP="00BE5F58">
            <w:pPr>
              <w:rPr>
                <w:rFonts w:ascii="Calibri Light" w:hAnsi="Calibri Light" w:cs="Calibri Light"/>
                <w:b/>
                <w:smallCaps/>
                <w:color w:val="000000"/>
                <w:sz w:val="24"/>
                <w:szCs w:val="24"/>
              </w:rPr>
            </w:pPr>
            <w:r w:rsidRPr="00464EE2">
              <w:rPr>
                <w:rFonts w:ascii="Calibri Light" w:hAnsi="Calibri Light" w:cs="Calibri Light"/>
                <w:b/>
                <w:smallCap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14:paraId="30D68C5E" w14:textId="77777777" w:rsidR="00BE5F58" w:rsidRPr="00464EE2" w:rsidRDefault="00BE5F58" w:rsidP="00BE5F58">
            <w:pPr>
              <w:rPr>
                <w:rFonts w:ascii="Calibri Light" w:hAnsi="Calibri Light" w:cs="Calibri Light"/>
                <w:b/>
                <w:smallCaps/>
                <w:color w:val="000000"/>
                <w:sz w:val="24"/>
                <w:szCs w:val="24"/>
              </w:rPr>
            </w:pPr>
            <w:r w:rsidRPr="00464EE2">
              <w:rPr>
                <w:rFonts w:ascii="Calibri Light" w:hAnsi="Calibri Light" w:cs="Calibri Light"/>
                <w:b/>
                <w:smallCaps/>
                <w:color w:val="000000"/>
                <w:sz w:val="24"/>
                <w:szCs w:val="24"/>
              </w:rPr>
              <w:t> </w:t>
            </w:r>
          </w:p>
        </w:tc>
      </w:tr>
    </w:tbl>
    <w:p w14:paraId="25A17672" w14:textId="3D9003B0" w:rsidR="00BE5F58" w:rsidRPr="00464EE2" w:rsidRDefault="00BE5F58" w:rsidP="00BE5F58">
      <w:pPr>
        <w:rPr>
          <w:rFonts w:ascii="Calibri Light" w:eastAsia="Calibri" w:hAnsi="Calibri Light" w:cs="Calibri Light"/>
          <w:b/>
          <w:smallCaps/>
          <w:color w:val="000000"/>
          <w:kern w:val="0"/>
          <w:sz w:val="24"/>
          <w:szCs w:val="24"/>
          <w:lang w:eastAsia="pt-BR"/>
          <w14:ligatures w14:val="none"/>
        </w:rPr>
      </w:pPr>
    </w:p>
    <w:p w14:paraId="3E6C0C04" w14:textId="77777777" w:rsidR="001D66DB" w:rsidRPr="001D66DB" w:rsidRDefault="001D66DB" w:rsidP="001D66DB">
      <w:pPr>
        <w:jc w:val="center"/>
        <w:rPr>
          <w:rFonts w:ascii="Calibri Light" w:eastAsia="Calibri" w:hAnsi="Calibri Light" w:cs="Calibri Light"/>
          <w:b/>
          <w:smallCaps/>
          <w:color w:val="000000"/>
          <w:kern w:val="0"/>
          <w:sz w:val="24"/>
          <w:szCs w:val="24"/>
          <w:lang w:eastAsia="pt-BR"/>
          <w14:ligatures w14:val="none"/>
        </w:rPr>
      </w:pPr>
      <w:r w:rsidRPr="001D66DB">
        <w:rPr>
          <w:rFonts w:ascii="Calibri Light" w:eastAsia="Calibri" w:hAnsi="Calibri Light" w:cs="Calibri Light"/>
          <w:b/>
          <w:smallCaps/>
          <w:color w:val="000000"/>
          <w:kern w:val="0"/>
          <w:sz w:val="24"/>
          <w:szCs w:val="24"/>
          <w:lang w:eastAsia="pt-BR"/>
          <w14:ligatures w14:val="none"/>
        </w:rPr>
        <w:t>Local, data.</w:t>
      </w:r>
    </w:p>
    <w:p w14:paraId="5215B91D" w14:textId="77777777" w:rsidR="001D66DB" w:rsidRPr="001D66DB" w:rsidRDefault="001D66DB" w:rsidP="001D66DB">
      <w:pPr>
        <w:jc w:val="center"/>
        <w:rPr>
          <w:rFonts w:ascii="Calibri Light" w:eastAsia="Calibri" w:hAnsi="Calibri Light" w:cs="Calibri Light"/>
          <w:b/>
          <w:smallCaps/>
          <w:color w:val="000000"/>
          <w:kern w:val="0"/>
          <w:sz w:val="24"/>
          <w:szCs w:val="24"/>
          <w:lang w:eastAsia="pt-BR"/>
          <w14:ligatures w14:val="none"/>
        </w:rPr>
      </w:pPr>
      <w:r w:rsidRPr="001D66DB">
        <w:rPr>
          <w:rFonts w:ascii="Calibri Light" w:eastAsia="Calibri" w:hAnsi="Calibri Light" w:cs="Calibri Light"/>
          <w:b/>
          <w:smallCaps/>
          <w:color w:val="000000"/>
          <w:kern w:val="0"/>
          <w:sz w:val="24"/>
          <w:szCs w:val="24"/>
          <w:lang w:eastAsia="pt-BR"/>
          <w14:ligatures w14:val="none"/>
        </w:rPr>
        <w:t>____________________________________________________</w:t>
      </w:r>
    </w:p>
    <w:p w14:paraId="266B6833" w14:textId="77777777" w:rsidR="001D66DB" w:rsidRPr="001D66DB" w:rsidRDefault="001D66DB" w:rsidP="001D66DB">
      <w:pPr>
        <w:jc w:val="center"/>
        <w:rPr>
          <w:rFonts w:ascii="Calibri Light" w:eastAsia="Calibri" w:hAnsi="Calibri Light" w:cs="Calibri Light"/>
          <w:b/>
          <w:smallCaps/>
          <w:color w:val="000000"/>
          <w:kern w:val="0"/>
          <w:sz w:val="24"/>
          <w:szCs w:val="24"/>
          <w:lang w:eastAsia="pt-BR"/>
          <w14:ligatures w14:val="none"/>
        </w:rPr>
      </w:pPr>
      <w:r w:rsidRPr="001D66DB">
        <w:rPr>
          <w:rFonts w:ascii="Calibri Light" w:eastAsia="Calibri" w:hAnsi="Calibri Light" w:cs="Calibri Light"/>
          <w:b/>
          <w:smallCaps/>
          <w:color w:val="000000"/>
          <w:kern w:val="0"/>
          <w:sz w:val="24"/>
          <w:szCs w:val="24"/>
          <w:lang w:eastAsia="pt-BR"/>
          <w14:ligatures w14:val="none"/>
        </w:rPr>
        <w:t>Assinatura Agente Cultural</w:t>
      </w:r>
    </w:p>
    <w:p w14:paraId="01893E21" w14:textId="77777777" w:rsidR="001D66DB" w:rsidRPr="001D66DB" w:rsidRDefault="001D66DB" w:rsidP="001D66DB">
      <w:pPr>
        <w:jc w:val="center"/>
        <w:rPr>
          <w:rFonts w:ascii="Calibri Light" w:eastAsia="Calibri" w:hAnsi="Calibri Light" w:cs="Calibri Light"/>
          <w:b/>
          <w:smallCaps/>
          <w:color w:val="000000"/>
          <w:kern w:val="0"/>
          <w:sz w:val="24"/>
          <w:szCs w:val="24"/>
          <w:lang w:eastAsia="pt-BR"/>
          <w14:ligatures w14:val="none"/>
        </w:rPr>
      </w:pPr>
      <w:r w:rsidRPr="001D66DB">
        <w:rPr>
          <w:rFonts w:ascii="Calibri Light" w:eastAsia="Calibri" w:hAnsi="Calibri Light" w:cs="Calibri Light"/>
          <w:b/>
          <w:smallCaps/>
          <w:color w:val="000000"/>
          <w:kern w:val="0"/>
          <w:sz w:val="24"/>
          <w:szCs w:val="24"/>
          <w:lang w:eastAsia="pt-BR"/>
          <w14:ligatures w14:val="none"/>
        </w:rPr>
        <w:lastRenderedPageBreak/>
        <w:t>NOME COMPLETO</w:t>
      </w:r>
    </w:p>
    <w:p w14:paraId="48AAE65F" w14:textId="0955DF81" w:rsidR="00D57046" w:rsidRPr="00464EE2" w:rsidRDefault="00D57046" w:rsidP="001D66DB">
      <w:pPr>
        <w:jc w:val="center"/>
        <w:rPr>
          <w:rFonts w:ascii="Calibri Light" w:eastAsia="Calibri" w:hAnsi="Calibri Light" w:cs="Calibri Light"/>
          <w:b/>
          <w:smallCaps/>
          <w:color w:val="000000"/>
          <w:kern w:val="0"/>
          <w:sz w:val="24"/>
          <w:szCs w:val="24"/>
          <w:lang w:eastAsia="pt-BR"/>
          <w14:ligatures w14:val="none"/>
        </w:rPr>
      </w:pPr>
    </w:p>
    <w:sectPr w:rsidR="00D57046" w:rsidRPr="00464EE2" w:rsidSect="003D5E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282" w:bottom="1417" w:left="85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6D407B" w14:textId="77777777" w:rsidR="00D81CD4" w:rsidRDefault="00D81CD4" w:rsidP="003D5E4E">
      <w:pPr>
        <w:spacing w:after="0" w:line="240" w:lineRule="auto"/>
      </w:pPr>
      <w:r>
        <w:separator/>
      </w:r>
    </w:p>
  </w:endnote>
  <w:endnote w:type="continuationSeparator" w:id="0">
    <w:p w14:paraId="5F3E1979" w14:textId="77777777" w:rsidR="00D81CD4" w:rsidRDefault="00D81CD4" w:rsidP="003D5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8A3F9E" w14:textId="77777777" w:rsidR="00853E77" w:rsidRDefault="00853E7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DAD44F" w14:textId="75B64838" w:rsidR="00401B52" w:rsidRDefault="00043043" w:rsidP="00401B52">
    <w:pPr>
      <w:pStyle w:val="Rodap"/>
      <w:jc w:val="center"/>
    </w:pPr>
    <w:r w:rsidRPr="00043043">
      <w:rPr>
        <w:noProof/>
      </w:rPr>
      <w:drawing>
        <wp:inline distT="0" distB="0" distL="0" distR="0" wp14:anchorId="041B6E21" wp14:editId="19D660A4">
          <wp:extent cx="6617040" cy="1225613"/>
          <wp:effectExtent l="0" t="0" r="0" b="0"/>
          <wp:docPr id="440580393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0580393" name="Imagem 1" descr="Texto&#10;&#10;Descrição gerad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17040" cy="12256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8D8A4B" w14:textId="77777777" w:rsidR="00853E77" w:rsidRDefault="00853E7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50B37B" w14:textId="77777777" w:rsidR="00D81CD4" w:rsidRDefault="00D81CD4" w:rsidP="003D5E4E">
      <w:pPr>
        <w:spacing w:after="0" w:line="240" w:lineRule="auto"/>
      </w:pPr>
      <w:r>
        <w:separator/>
      </w:r>
    </w:p>
  </w:footnote>
  <w:footnote w:type="continuationSeparator" w:id="0">
    <w:p w14:paraId="3D52E921" w14:textId="77777777" w:rsidR="00D81CD4" w:rsidRDefault="00D81CD4" w:rsidP="003D5E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1F07C3" w14:textId="77777777" w:rsidR="00853E77" w:rsidRDefault="00853E7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9A5E48" w14:textId="1FF2FE3F" w:rsidR="003D5E4E" w:rsidRDefault="00853E77">
    <w:pPr>
      <w:pStyle w:val="Cabealho"/>
    </w:pPr>
    <w:r w:rsidRPr="00853E77">
      <w:rPr>
        <w:noProof/>
      </w:rPr>
      <w:drawing>
        <wp:inline distT="0" distB="0" distL="0" distR="0" wp14:anchorId="48107AB2" wp14:editId="31F5B2B5">
          <wp:extent cx="6840855" cy="2144395"/>
          <wp:effectExtent l="0" t="0" r="0" b="8255"/>
          <wp:docPr id="281433967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1433967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40855" cy="21443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C13FD9" w14:textId="77777777" w:rsidR="00853E77" w:rsidRDefault="00853E7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C21C1"/>
    <w:multiLevelType w:val="hybridMultilevel"/>
    <w:tmpl w:val="2A5A2636"/>
    <w:lvl w:ilvl="0" w:tplc="0416000F">
      <w:start w:val="2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22091"/>
    <w:multiLevelType w:val="multilevel"/>
    <w:tmpl w:val="45D456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2B301DA4"/>
    <w:multiLevelType w:val="multilevel"/>
    <w:tmpl w:val="C39E0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4165B6"/>
    <w:multiLevelType w:val="hybridMultilevel"/>
    <w:tmpl w:val="63A8B54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D75A67"/>
    <w:multiLevelType w:val="multilevel"/>
    <w:tmpl w:val="89863E9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54A21974"/>
    <w:multiLevelType w:val="hybridMultilevel"/>
    <w:tmpl w:val="C12061BE"/>
    <w:lvl w:ilvl="0" w:tplc="C0D0967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num w:numId="1" w16cid:durableId="153153048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18539775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07843760">
    <w:abstractNumId w:val="2"/>
  </w:num>
  <w:num w:numId="4" w16cid:durableId="220480838">
    <w:abstractNumId w:val="5"/>
  </w:num>
  <w:num w:numId="5" w16cid:durableId="1490174146">
    <w:abstractNumId w:val="4"/>
  </w:num>
  <w:num w:numId="6" w16cid:durableId="2052417082">
    <w:abstractNumId w:val="1"/>
  </w:num>
  <w:num w:numId="7" w16cid:durableId="1734356516">
    <w:abstractNumId w:val="4"/>
  </w:num>
  <w:num w:numId="8" w16cid:durableId="10393601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214"/>
    <w:rsid w:val="000333B9"/>
    <w:rsid w:val="00043043"/>
    <w:rsid w:val="00074FBC"/>
    <w:rsid w:val="00092C16"/>
    <w:rsid w:val="00126B67"/>
    <w:rsid w:val="00134CC9"/>
    <w:rsid w:val="0018327B"/>
    <w:rsid w:val="001944AA"/>
    <w:rsid w:val="001C4372"/>
    <w:rsid w:val="001D66DB"/>
    <w:rsid w:val="002421A1"/>
    <w:rsid w:val="00244B40"/>
    <w:rsid w:val="002C41A9"/>
    <w:rsid w:val="002D04EE"/>
    <w:rsid w:val="002D2565"/>
    <w:rsid w:val="002D5EF8"/>
    <w:rsid w:val="002E345F"/>
    <w:rsid w:val="002F6CB6"/>
    <w:rsid w:val="00391DDC"/>
    <w:rsid w:val="003B0C70"/>
    <w:rsid w:val="003D5E4E"/>
    <w:rsid w:val="003D7FD5"/>
    <w:rsid w:val="003F0379"/>
    <w:rsid w:val="00401B52"/>
    <w:rsid w:val="00464EE2"/>
    <w:rsid w:val="004A0485"/>
    <w:rsid w:val="004D6D45"/>
    <w:rsid w:val="004F06B6"/>
    <w:rsid w:val="00563E19"/>
    <w:rsid w:val="0057120B"/>
    <w:rsid w:val="005742AD"/>
    <w:rsid w:val="006F4697"/>
    <w:rsid w:val="00722E92"/>
    <w:rsid w:val="007242B8"/>
    <w:rsid w:val="007F2BC3"/>
    <w:rsid w:val="00801787"/>
    <w:rsid w:val="00824F77"/>
    <w:rsid w:val="00845415"/>
    <w:rsid w:val="00853E77"/>
    <w:rsid w:val="00895E31"/>
    <w:rsid w:val="009375B1"/>
    <w:rsid w:val="009642E2"/>
    <w:rsid w:val="00966766"/>
    <w:rsid w:val="00974B85"/>
    <w:rsid w:val="009C3646"/>
    <w:rsid w:val="009F75E5"/>
    <w:rsid w:val="00A26AE9"/>
    <w:rsid w:val="00A43175"/>
    <w:rsid w:val="00A55B40"/>
    <w:rsid w:val="00A93120"/>
    <w:rsid w:val="00AC11DF"/>
    <w:rsid w:val="00B1209A"/>
    <w:rsid w:val="00B25DED"/>
    <w:rsid w:val="00B7054C"/>
    <w:rsid w:val="00B80118"/>
    <w:rsid w:val="00BA21B7"/>
    <w:rsid w:val="00BC25F7"/>
    <w:rsid w:val="00BE5F58"/>
    <w:rsid w:val="00C04865"/>
    <w:rsid w:val="00C24E95"/>
    <w:rsid w:val="00C26794"/>
    <w:rsid w:val="00C3234C"/>
    <w:rsid w:val="00C414A4"/>
    <w:rsid w:val="00C424AF"/>
    <w:rsid w:val="00CE3933"/>
    <w:rsid w:val="00CF37FA"/>
    <w:rsid w:val="00D57046"/>
    <w:rsid w:val="00D64214"/>
    <w:rsid w:val="00D7236B"/>
    <w:rsid w:val="00D81CD4"/>
    <w:rsid w:val="00E04D1A"/>
    <w:rsid w:val="00E06BD8"/>
    <w:rsid w:val="00E71966"/>
    <w:rsid w:val="00E85A39"/>
    <w:rsid w:val="00ED1777"/>
    <w:rsid w:val="00EE39CB"/>
    <w:rsid w:val="00F268CE"/>
    <w:rsid w:val="00F57918"/>
    <w:rsid w:val="00F73118"/>
    <w:rsid w:val="00FB3998"/>
    <w:rsid w:val="00FC1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2D0844"/>
  <w15:chartTrackingRefBased/>
  <w15:docId w15:val="{37674A5A-CFE7-4BA6-95BD-4E3748B5A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4214"/>
    <w:pPr>
      <w:spacing w:line="256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3D5E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D5E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D5E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5E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D5E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D5E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D5E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D5E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D5E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D5E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D5E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D5E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5E4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D5E4E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D5E4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D5E4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D5E4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D5E4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D5E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D5E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D5E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D5E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D5E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D5E4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D5E4E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3D5E4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D5E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D5E4E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D5E4E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3D5E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D5E4E"/>
  </w:style>
  <w:style w:type="paragraph" w:styleId="Rodap">
    <w:name w:val="footer"/>
    <w:basedOn w:val="Normal"/>
    <w:link w:val="RodapChar"/>
    <w:uiPriority w:val="99"/>
    <w:unhideWhenUsed/>
    <w:rsid w:val="003D5E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D5E4E"/>
  </w:style>
  <w:style w:type="table" w:styleId="Tabelacomgrade">
    <w:name w:val="Table Grid"/>
    <w:basedOn w:val="Tabelanormal"/>
    <w:uiPriority w:val="39"/>
    <w:rsid w:val="00D642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D64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normaltextrun">
    <w:name w:val="normaltextrun"/>
    <w:basedOn w:val="Fontepargpadro"/>
    <w:rsid w:val="00D64214"/>
  </w:style>
  <w:style w:type="character" w:customStyle="1" w:styleId="eop">
    <w:name w:val="eop"/>
    <w:basedOn w:val="Fontepargpadro"/>
    <w:rsid w:val="00D64214"/>
  </w:style>
  <w:style w:type="table" w:styleId="TabeladeGradeClara">
    <w:name w:val="Grid Table Light"/>
    <w:basedOn w:val="Tabelanormal"/>
    <w:uiPriority w:val="40"/>
    <w:rsid w:val="003D7FD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SimplesTabela1">
    <w:name w:val="Plain Table 1"/>
    <w:basedOn w:val="Tabelanormal"/>
    <w:uiPriority w:val="41"/>
    <w:rsid w:val="003D7FD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Fontepargpadro"/>
    <w:uiPriority w:val="99"/>
    <w:unhideWhenUsed/>
    <w:rsid w:val="00C424AF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424AF"/>
    <w:rPr>
      <w:color w:val="605E5C"/>
      <w:shd w:val="clear" w:color="auto" w:fill="E1DFDD"/>
    </w:rPr>
  </w:style>
  <w:style w:type="table" w:customStyle="1" w:styleId="Tabelacomgrade1">
    <w:name w:val="Tabela com grade1"/>
    <w:basedOn w:val="Tabelanormal"/>
    <w:next w:val="Tabelacomgrade"/>
    <w:uiPriority w:val="39"/>
    <w:rsid w:val="001C4372"/>
    <w:pPr>
      <w:spacing w:after="0" w:line="240" w:lineRule="auto"/>
    </w:pPr>
    <w:rPr>
      <w:rFonts w:ascii="Calibri" w:eastAsia="Calibri" w:hAnsi="Calibri" w:cs="Calibri"/>
      <w:kern w:val="0"/>
      <w:lang w:eastAsia="pt-BR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7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n\OneDrive\&#193;rea%20de%20Trabalho\Pap&#233;is%20timbrados\PANORAMA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PANORAMA</Template>
  <TotalTime>2</TotalTime>
  <Pages>1</Pages>
  <Words>177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Borbolam Ribeiro</dc:creator>
  <cp:keywords/>
  <dc:description/>
  <cp:lastModifiedBy>Marina Borbolam Ribeiro</cp:lastModifiedBy>
  <cp:revision>12</cp:revision>
  <dcterms:created xsi:type="dcterms:W3CDTF">2024-10-16T14:59:00Z</dcterms:created>
  <dcterms:modified xsi:type="dcterms:W3CDTF">2024-10-28T13:05:00Z</dcterms:modified>
</cp:coreProperties>
</file>